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3192E029" w14:textId="77777777" w:rsidR="00461CB6" w:rsidRPr="00BF3744" w:rsidRDefault="00461CB6" w:rsidP="00F07145">
      <w:pPr>
        <w:spacing w:after="240"/>
        <w:jc w:val="center"/>
        <w:rPr>
          <w:b/>
          <w:bCs/>
          <w:sz w:val="40"/>
          <w:szCs w:val="40"/>
          <w:u w:val="single"/>
          <w:rtl/>
        </w:rPr>
      </w:pPr>
      <w:bookmarkStart w:id="2" w:name="_rf9ly76svyf9" w:colFirst="0" w:colLast="0"/>
      <w:bookmarkEnd w:id="2"/>
      <w:r w:rsidRPr="00BF3744">
        <w:rPr>
          <w:rFonts w:hint="cs"/>
          <w:b/>
          <w:bCs/>
          <w:sz w:val="40"/>
          <w:szCs w:val="40"/>
          <w:u w:val="single"/>
          <w:rtl/>
        </w:rPr>
        <w:t>كراسة</w:t>
      </w:r>
      <w:r w:rsidRPr="00BF3744">
        <w:rPr>
          <w:b/>
          <w:bCs/>
          <w:sz w:val="40"/>
          <w:szCs w:val="40"/>
          <w:u w:val="single"/>
          <w:rtl/>
        </w:rPr>
        <w:t xml:space="preserve"> </w:t>
      </w:r>
      <w:r w:rsidRPr="00BF3744">
        <w:rPr>
          <w:rFonts w:hint="cs"/>
          <w:b/>
          <w:bCs/>
          <w:sz w:val="40"/>
          <w:szCs w:val="40"/>
          <w:u w:val="single"/>
          <w:rtl/>
        </w:rPr>
        <w:t>شروط برنامج</w:t>
      </w:r>
    </w:p>
    <w:p w14:paraId="52950C66" w14:textId="6546CB81" w:rsidR="00F07145" w:rsidRDefault="00F07145" w:rsidP="00F07145">
      <w:pPr>
        <w:spacing w:after="0"/>
        <w:jc w:val="center"/>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7145">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استخدام أدوات الذكاء الاصطناعي والبيانات المفتوحة</w:t>
      </w:r>
    </w:p>
    <w:p w14:paraId="6AAE416F" w14:textId="67F9F1D2" w:rsidR="00461CB6" w:rsidRPr="00BF3744" w:rsidRDefault="00F07145" w:rsidP="00F07145">
      <w:pPr>
        <w:spacing w:after="240"/>
        <w:jc w:val="center"/>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7145">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البحوث التربوية</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244B1EC5"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5062AF">
              <w:rPr>
                <w:noProof/>
                <w:webHidden/>
                <w:rtl/>
              </w:rPr>
              <w:t>3</w:t>
            </w:r>
            <w:r w:rsidR="0081222C">
              <w:rPr>
                <w:noProof/>
                <w:webHidden/>
              </w:rPr>
              <w:fldChar w:fldCharType="end"/>
            </w:r>
          </w:hyperlink>
        </w:p>
        <w:p w14:paraId="1B7BC376" w14:textId="44336224"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5062AF">
              <w:rPr>
                <w:noProof/>
                <w:webHidden/>
                <w:rtl/>
              </w:rPr>
              <w:t>3</w:t>
            </w:r>
            <w:r>
              <w:rPr>
                <w:noProof/>
                <w:webHidden/>
              </w:rPr>
              <w:fldChar w:fldCharType="end"/>
            </w:r>
          </w:hyperlink>
        </w:p>
        <w:p w14:paraId="760636A4" w14:textId="3D0D3FB2"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5062AF">
              <w:rPr>
                <w:noProof/>
                <w:webHidden/>
                <w:rtl/>
              </w:rPr>
              <w:t>5</w:t>
            </w:r>
            <w:r>
              <w:rPr>
                <w:noProof/>
                <w:webHidden/>
              </w:rPr>
              <w:fldChar w:fldCharType="end"/>
            </w:r>
          </w:hyperlink>
        </w:p>
        <w:p w14:paraId="676B3B4B" w14:textId="0B1BE724"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5062AF">
              <w:rPr>
                <w:noProof/>
                <w:webHidden/>
                <w:rtl/>
              </w:rPr>
              <w:t>7</w:t>
            </w:r>
            <w:r>
              <w:rPr>
                <w:noProof/>
                <w:webHidden/>
              </w:rPr>
              <w:fldChar w:fldCharType="end"/>
            </w:r>
          </w:hyperlink>
        </w:p>
        <w:p w14:paraId="17CEA70E" w14:textId="4C98662B"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5062AF">
              <w:rPr>
                <w:noProof/>
                <w:webHidden/>
                <w:rtl/>
              </w:rPr>
              <w:t>14</w:t>
            </w:r>
            <w:r>
              <w:rPr>
                <w:noProof/>
                <w:webHidden/>
              </w:rPr>
              <w:fldChar w:fldCharType="end"/>
            </w:r>
          </w:hyperlink>
        </w:p>
        <w:p w14:paraId="6DEB92C2" w14:textId="12B9AD31"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5062AF">
              <w:rPr>
                <w:noProof/>
                <w:webHidden/>
                <w:rtl/>
              </w:rPr>
              <w:t>17</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545CA073" w:rsidR="00015A85" w:rsidRPr="00214082" w:rsidRDefault="00F07145" w:rsidP="00F07145">
            <w:pPr>
              <w:spacing w:after="0"/>
              <w:jc w:val="left"/>
              <w:rPr>
                <w:rFonts w:ascii="Simplified Arabic" w:eastAsia="Arial" w:hAnsi="Simplified Arabic"/>
                <w:b/>
                <w:bCs/>
                <w:szCs w:val="24"/>
                <w:lang w:val="en"/>
              </w:rPr>
            </w:pPr>
            <w:r w:rsidRPr="00F07145">
              <w:rPr>
                <w:rFonts w:ascii="Simplified Arabic" w:eastAsia="Arial" w:hAnsi="Simplified Arabic"/>
                <w:b/>
                <w:bCs/>
                <w:szCs w:val="24"/>
                <w:rtl/>
                <w:lang w:val="en"/>
              </w:rPr>
              <w:t>استخدام أدوات الذكاء الاصطناعي والبيانات المفتوحة</w:t>
            </w:r>
            <w:r>
              <w:rPr>
                <w:rFonts w:ascii="Simplified Arabic" w:eastAsia="Arial" w:hAnsi="Simplified Arabic" w:hint="cs"/>
                <w:b/>
                <w:bCs/>
                <w:szCs w:val="24"/>
                <w:rtl/>
                <w:lang w:val="en"/>
              </w:rPr>
              <w:t xml:space="preserve"> </w:t>
            </w:r>
            <w:r w:rsidRPr="00F07145">
              <w:rPr>
                <w:rFonts w:ascii="Simplified Arabic" w:eastAsia="Arial" w:hAnsi="Simplified Arabic"/>
                <w:b/>
                <w:bCs/>
                <w:szCs w:val="24"/>
                <w:rtl/>
                <w:lang w:val="en"/>
              </w:rPr>
              <w:t>في البحوث التربوية</w:t>
            </w:r>
          </w:p>
        </w:tc>
      </w:tr>
      <w:tr w:rsidR="00F9433F" w:rsidRPr="00214082" w14:paraId="733F7813" w14:textId="77777777" w:rsidTr="00B274A3">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0DCC5758" w14:textId="544C3338" w:rsidR="00512082" w:rsidRPr="00214082" w:rsidRDefault="00EC78D4" w:rsidP="00082E7F">
            <w:pPr>
              <w:spacing w:before="120" w:line="259" w:lineRule="auto"/>
              <w:rPr>
                <w:rFonts w:ascii="Simplified Arabic" w:eastAsia="Cambria" w:hAnsi="Simplified Arabic"/>
                <w:szCs w:val="24"/>
                <w:rtl/>
                <w:lang w:bidi="ar-KW"/>
              </w:rPr>
            </w:pPr>
            <w:r w:rsidRPr="00EC78D4">
              <w:rPr>
                <w:rFonts w:ascii="Simplified Arabic" w:eastAsia="Cambria" w:hAnsi="Simplified Arabic"/>
                <w:szCs w:val="24"/>
                <w:rtl/>
                <w:lang w:bidi="ar-KW"/>
              </w:rPr>
              <w:t>يشهد مجال البحوث التربوية ثورة هائلة مع ظهور أدوات الذكاء الاصطناعي (</w:t>
            </w:r>
            <w:r w:rsidRPr="00EC78D4">
              <w:rPr>
                <w:rFonts w:ascii="Simplified Arabic" w:eastAsia="Cambria" w:hAnsi="Simplified Arabic"/>
                <w:szCs w:val="24"/>
                <w:lang w:bidi="ar-KW"/>
              </w:rPr>
              <w:t>AI</w:t>
            </w:r>
            <w:r w:rsidRPr="00EC78D4">
              <w:rPr>
                <w:rFonts w:ascii="Simplified Arabic" w:eastAsia="Cambria" w:hAnsi="Simplified Arabic"/>
                <w:szCs w:val="24"/>
                <w:rtl/>
                <w:lang w:bidi="ar-KW"/>
              </w:rPr>
              <w:t>) التي تُقدم إمكانيات هائلة لتحسين عملية البحث والتطوير في التعليم. ومع ذلك، فإن استخدام هذه الأدوات يطرح تحديات أخلاقية جديدة تتطلب معالجة دقيقة. لذا من المهم تطوير أدلة توجيهية للمساعدة في ضمان استخدام أدوات الذكاء الاصطناعي بشكل مسؤول وأخلاقي في البحوث التربوية، بما يتماشى مع مبادئ البحث العلمي وأخلاقياته. وسعيا من المركز العربي للبحوث التربوية لدول الخليج لتأطير إجراءات البحوث التربوية والتعليمية وتطوير أدواتها، يركز هذا البرنامج على رفع الوعي بآليات وأخلاقيات استخدام أدوات الذكاء الاصطناعي في البحوث التربوية، من خلال تطوير مجموعة من الأدلة التوجيهية والإجرائية للباحثين والاختصاصيين التربويين في هذا المجال</w:t>
            </w:r>
            <w:r w:rsidR="009B2802" w:rsidRPr="009B2802">
              <w:rPr>
                <w:rFonts w:ascii="Simplified Arabic" w:eastAsia="Cambria" w:hAnsi="Simplified Arabic"/>
                <w:szCs w:val="24"/>
                <w:rtl/>
                <w:lang w:bidi="ar-KW"/>
              </w:rPr>
              <w:t>.</w:t>
            </w:r>
          </w:p>
        </w:tc>
      </w:tr>
      <w:tr w:rsidR="00F9433F" w:rsidRPr="00214082" w14:paraId="0CD3D5B4" w14:textId="77777777" w:rsidTr="0096146A">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2B49537E" w14:textId="77777777" w:rsidR="00EC78D4" w:rsidRPr="00EC78D4"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 xml:space="preserve">تعزيز قدرات الباحثين التربويين في وزارات التربية والتعليم في الدول الأعضاء. </w:t>
            </w:r>
          </w:p>
          <w:p w14:paraId="3714DD12" w14:textId="2AB0221C" w:rsidR="00EC78D4" w:rsidRPr="00EC78D4"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تعزيز الوعي بأخلاقيات استخدام أدوات تكنولوجيا الذكاء الاصطناعي والبيانات المفتوحة في البحوث والدراسات التربوية والتعليمية.</w:t>
            </w:r>
          </w:p>
          <w:p w14:paraId="3671BC47" w14:textId="361469B2" w:rsidR="00EC78D4" w:rsidRPr="00EC78D4"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تسليط الضوء على المخاطر الأخلاقية المرتبطة باستخدام أدوات تكنولوجيا الذكاء الاصطناعي والبيانات المفتوحة في البحوث والدراسات التربوية والتعليمية.</w:t>
            </w:r>
          </w:p>
          <w:p w14:paraId="4450C73C" w14:textId="65FB9F77" w:rsidR="00EC78D4" w:rsidRPr="00EC78D4"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 xml:space="preserve">تطوير الإجراءات التطبيقية بهدف الاستخدام الأمثل لأدوات تكنولوجيا الذكاء الاصطناعي والبيانات المفتوحة في البحوث التربوية في ضوء المتغيرات التكنولوجية المتسارعة. </w:t>
            </w:r>
          </w:p>
          <w:p w14:paraId="35294F4C" w14:textId="69F821A9" w:rsidR="00AC7A5A" w:rsidRPr="009D368D" w:rsidRDefault="00EC78D4">
            <w:pPr>
              <w:numPr>
                <w:ilvl w:val="0"/>
                <w:numId w:val="8"/>
              </w:numPr>
              <w:spacing w:after="40"/>
              <w:rPr>
                <w:rFonts w:ascii="Simplified Arabic" w:eastAsia="Cambria" w:hAnsi="Simplified Arabic"/>
                <w:szCs w:val="24"/>
              </w:rPr>
            </w:pPr>
            <w:r w:rsidRPr="00EC78D4">
              <w:rPr>
                <w:rFonts w:ascii="Simplified Arabic" w:eastAsia="Cambria" w:hAnsi="Simplified Arabic"/>
                <w:szCs w:val="24"/>
                <w:rtl/>
              </w:rPr>
              <w:t>إثراء المكتبة العربية بمراجع حديثة تناقش قضايا مستجدة في البحوث والدراسات التربوية والتعليمية</w:t>
            </w:r>
            <w:r w:rsidR="009D368D" w:rsidRPr="009D368D">
              <w:rPr>
                <w:rFonts w:ascii="Simplified Arabic" w:eastAsia="Cambria" w:hAnsi="Simplified Arabic"/>
                <w:szCs w:val="24"/>
                <w:rtl/>
              </w:rPr>
              <w:t>.</w:t>
            </w:r>
          </w:p>
        </w:tc>
      </w:tr>
      <w:tr w:rsidR="00F9433F" w:rsidRPr="00214082" w14:paraId="0CB4B5E0" w14:textId="77777777" w:rsidTr="00B274A3">
        <w:trPr>
          <w:trHeight w:val="153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397B5745" w14:textId="77777777" w:rsidR="00EC78D4" w:rsidRPr="00EC78D4"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 xml:space="preserve">الباحثون في الشأن التربوي والتعليمي. </w:t>
            </w:r>
          </w:p>
          <w:p w14:paraId="30AD8ADB" w14:textId="4BCFBC2C" w:rsidR="00AC7A5A" w:rsidRPr="007128B9" w:rsidRDefault="00EC78D4">
            <w:pPr>
              <w:numPr>
                <w:ilvl w:val="0"/>
                <w:numId w:val="8"/>
              </w:numPr>
              <w:spacing w:after="40"/>
              <w:rPr>
                <w:rFonts w:ascii="Simplified Arabic" w:eastAsia="Cambria" w:hAnsi="Simplified Arabic"/>
                <w:szCs w:val="24"/>
                <w:rtl/>
              </w:rPr>
            </w:pPr>
            <w:r w:rsidRPr="00EC78D4">
              <w:rPr>
                <w:rFonts w:ascii="Simplified Arabic" w:eastAsia="Cambria" w:hAnsi="Simplified Arabic"/>
                <w:szCs w:val="24"/>
                <w:rtl/>
              </w:rPr>
              <w:t>المسؤولون والاختصاصيون في مراكز وإدارات البحوث التربوية في وزارات التربية والتعليم في الدول الأعضاء</w:t>
            </w:r>
            <w:r w:rsidR="009D368D" w:rsidRPr="007128B9">
              <w:rPr>
                <w:rFonts w:ascii="Simplified Arabic" w:eastAsia="Cambria" w:hAnsi="Simplified Arabic"/>
                <w:szCs w:val="24"/>
                <w:rtl/>
              </w:rPr>
              <w:t>.</w:t>
            </w:r>
          </w:p>
        </w:tc>
      </w:tr>
      <w:tr w:rsidR="00925188" w:rsidRPr="00214082" w14:paraId="1B7AF3D1" w14:textId="77777777" w:rsidTr="0096146A">
        <w:trPr>
          <w:trHeight w:val="96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30F06300" w14:textId="77777777" w:rsidR="00311B53" w:rsidRPr="00311B53" w:rsidRDefault="00311B53">
            <w:pPr>
              <w:numPr>
                <w:ilvl w:val="0"/>
                <w:numId w:val="14"/>
              </w:numPr>
              <w:spacing w:after="40"/>
              <w:rPr>
                <w:rFonts w:ascii="Simplified Arabic" w:eastAsia="Cambria" w:hAnsi="Simplified Arabic"/>
                <w:szCs w:val="24"/>
                <w:rtl/>
              </w:rPr>
            </w:pPr>
            <w:r w:rsidRPr="00311B53">
              <w:rPr>
                <w:rFonts w:ascii="Simplified Arabic" w:eastAsia="Cambria" w:hAnsi="Simplified Arabic"/>
                <w:szCs w:val="24"/>
                <w:rtl/>
              </w:rPr>
              <w:t>إعداد دليل توجيهي حول أخلاقيات استخدام أدوات تكنولوجيا الذكاء الاصطناعي والبيانات المفتوحة في البحوث والدراسات التربوية، في ضوء أفضل الممارسات والنماذج العالمية.</w:t>
            </w:r>
          </w:p>
          <w:p w14:paraId="1112BE7C" w14:textId="77777777" w:rsidR="00311B53" w:rsidRPr="00311B53" w:rsidRDefault="00311B53">
            <w:pPr>
              <w:numPr>
                <w:ilvl w:val="0"/>
                <w:numId w:val="14"/>
              </w:numPr>
              <w:spacing w:after="40"/>
              <w:rPr>
                <w:rFonts w:ascii="Simplified Arabic" w:eastAsia="Cambria" w:hAnsi="Simplified Arabic"/>
                <w:szCs w:val="24"/>
                <w:rtl/>
              </w:rPr>
            </w:pPr>
            <w:r w:rsidRPr="00311B53">
              <w:rPr>
                <w:rFonts w:ascii="Simplified Arabic" w:eastAsia="Cambria" w:hAnsi="Simplified Arabic"/>
                <w:szCs w:val="24"/>
                <w:rtl/>
              </w:rPr>
              <w:t xml:space="preserve">إعداد دليل تطبيقي حول أدوات تكنولوجيا الذكاء الاصطناعي والبيانات المفتوحة المتاحة للاستخدام في البحوث التربوية والتعليمية. </w:t>
            </w:r>
          </w:p>
          <w:p w14:paraId="0D0BDF1C" w14:textId="7D8B1691" w:rsidR="00AC7A5A" w:rsidRPr="00311B53" w:rsidRDefault="00311B53">
            <w:pPr>
              <w:numPr>
                <w:ilvl w:val="0"/>
                <w:numId w:val="14"/>
              </w:numPr>
              <w:spacing w:after="40"/>
              <w:rPr>
                <w:rFonts w:ascii="Simplified Arabic" w:eastAsia="Cambria" w:hAnsi="Simplified Arabic"/>
                <w:szCs w:val="24"/>
                <w:rtl/>
              </w:rPr>
            </w:pPr>
            <w:r w:rsidRPr="00311B53">
              <w:rPr>
                <w:rFonts w:ascii="Simplified Arabic" w:eastAsia="Cambria" w:hAnsi="Simplified Arabic"/>
                <w:szCs w:val="24"/>
                <w:rtl/>
              </w:rPr>
              <w:t>عقد ورشة عمل للاختصاصيين في الدول الأعضاء حول استخدام أدوات تكنولوجيا الذكاء الاصطناعي والبيانات المفتوحة في البحوث التربوية</w:t>
            </w:r>
            <w:r w:rsidR="006D2653" w:rsidRPr="006D2653">
              <w:rPr>
                <w:rFonts w:ascii="Simplified Arabic" w:eastAsia="Cambria" w:hAnsi="Simplified Arabic"/>
                <w:szCs w:val="24"/>
                <w:rtl/>
              </w:rPr>
              <w:t>.</w:t>
            </w:r>
          </w:p>
        </w:tc>
      </w:tr>
      <w:tr w:rsidR="00925188" w:rsidRPr="00214082" w14:paraId="7B582FBE" w14:textId="77777777" w:rsidTr="002A45CF">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175EBBB7" w14:textId="77777777" w:rsidR="00311B53" w:rsidRPr="00311B53" w:rsidRDefault="00AC7A5A">
            <w:pPr>
              <w:numPr>
                <w:ilvl w:val="0"/>
                <w:numId w:val="9"/>
              </w:numPr>
              <w:spacing w:after="40"/>
              <w:rPr>
                <w:rFonts w:ascii="Simplified Arabic" w:eastAsia="Cambria" w:hAnsi="Simplified Arabic"/>
                <w:szCs w:val="24"/>
                <w:rtl/>
              </w:rPr>
            </w:pPr>
            <w:r>
              <w:rPr>
                <w:rFonts w:ascii="Simplified Arabic" w:eastAsia="Cambria" w:hAnsi="Simplified Arabic" w:hint="cs"/>
                <w:szCs w:val="24"/>
                <w:rtl/>
              </w:rPr>
              <w:t xml:space="preserve"> </w:t>
            </w:r>
            <w:r w:rsidR="00311B53" w:rsidRPr="00311B53">
              <w:rPr>
                <w:rFonts w:ascii="Simplified Arabic" w:eastAsia="Cambria" w:hAnsi="Simplified Arabic"/>
                <w:szCs w:val="24"/>
                <w:rtl/>
              </w:rPr>
              <w:t>دليل توجيهي حول أخلاقيات استخدام أدوات التكنولوجيا المتقدمة (الذكاء الاصطناعي والبيانات المفتوحة) في البحوث والدراسات التربوية.</w:t>
            </w:r>
          </w:p>
          <w:p w14:paraId="28541866" w14:textId="77777777" w:rsidR="00311B53" w:rsidRPr="00311B53" w:rsidRDefault="00311B53">
            <w:pPr>
              <w:numPr>
                <w:ilvl w:val="0"/>
                <w:numId w:val="9"/>
              </w:numPr>
              <w:spacing w:after="40"/>
              <w:rPr>
                <w:rFonts w:ascii="Simplified Arabic" w:eastAsia="Cambria" w:hAnsi="Simplified Arabic"/>
                <w:szCs w:val="24"/>
                <w:rtl/>
              </w:rPr>
            </w:pPr>
            <w:r w:rsidRPr="00311B53">
              <w:rPr>
                <w:rFonts w:ascii="Simplified Arabic" w:eastAsia="Cambria" w:hAnsi="Simplified Arabic"/>
                <w:szCs w:val="24"/>
                <w:rtl/>
              </w:rPr>
              <w:t>دليل تطبيقي حول أدوات التكنولوجيا المتقدمة (الذكاء الاصطناعي والبيانات المفتوحة) المتاحة للاستخدام في البحوث التربوية.</w:t>
            </w:r>
          </w:p>
          <w:p w14:paraId="56A46233" w14:textId="3D38CE62" w:rsidR="00AC7A5A" w:rsidRPr="00780FFB" w:rsidRDefault="00311B53">
            <w:pPr>
              <w:numPr>
                <w:ilvl w:val="0"/>
                <w:numId w:val="9"/>
              </w:numPr>
              <w:spacing w:after="40"/>
              <w:jc w:val="left"/>
              <w:rPr>
                <w:rFonts w:ascii="Simplified Arabic" w:eastAsia="Cambria" w:hAnsi="Simplified Arabic"/>
                <w:szCs w:val="24"/>
                <w:rtl/>
              </w:rPr>
            </w:pPr>
            <w:r w:rsidRPr="00311B53">
              <w:rPr>
                <w:rFonts w:ascii="Simplified Arabic" w:eastAsia="Cambria" w:hAnsi="Simplified Arabic"/>
                <w:szCs w:val="24"/>
                <w:rtl/>
              </w:rPr>
              <w:t>تقرير ختامي حول ورشة العمل</w:t>
            </w:r>
            <w:r w:rsidR="00780FFB" w:rsidRPr="00780FFB">
              <w:rPr>
                <w:rFonts w:ascii="Simplified Arabic" w:eastAsia="Cambria" w:hAnsi="Simplified Arabic"/>
                <w:szCs w:val="24"/>
                <w:rtl/>
              </w:rPr>
              <w:t>.</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7DAF21A1" w:rsidR="00AC7A5A" w:rsidRPr="00214082" w:rsidRDefault="002A45CF" w:rsidP="00B274A3">
            <w:pPr>
              <w:spacing w:after="0"/>
              <w:jc w:val="left"/>
              <w:rPr>
                <w:rFonts w:ascii="Simplified Arabic" w:eastAsia="Cambria" w:hAnsi="Simplified Arabic"/>
                <w:szCs w:val="24"/>
                <w:rtl/>
              </w:rPr>
            </w:pPr>
            <w:r>
              <w:rPr>
                <w:rFonts w:ascii="Simplified Arabic" w:eastAsia="Cambria" w:hAnsi="Simplified Arabic" w:hint="cs"/>
                <w:szCs w:val="24"/>
                <w:rtl/>
              </w:rPr>
              <w:t>12</w:t>
            </w:r>
            <w:r w:rsidR="00780FFB">
              <w:rPr>
                <w:rFonts w:ascii="Simplified Arabic" w:eastAsia="Cambria" w:hAnsi="Simplified Arabic" w:hint="cs"/>
                <w:szCs w:val="24"/>
                <w:rtl/>
              </w:rPr>
              <w:t xml:space="preserve"> </w:t>
            </w:r>
            <w:r w:rsidR="00311B53">
              <w:rPr>
                <w:rFonts w:ascii="Simplified Arabic" w:eastAsia="Cambria" w:hAnsi="Simplified Arabic" w:hint="cs"/>
                <w:szCs w:val="24"/>
                <w:rtl/>
              </w:rPr>
              <w:t>شهرا</w:t>
            </w:r>
          </w:p>
        </w:tc>
      </w:tr>
    </w:tbl>
    <w:p w14:paraId="79BBA067" w14:textId="77777777" w:rsidR="00127FEC" w:rsidRDefault="00127FEC" w:rsidP="004011F2">
      <w:pPr>
        <w:pStyle w:val="Heading1"/>
        <w:spacing w:before="0" w:after="240"/>
        <w:jc w:val="center"/>
        <w:rPr>
          <w:rFonts w:ascii="Simplified Arabic" w:eastAsia="Arial" w:hAnsi="Simplified Arabic" w:cs="Simplified Arabic"/>
          <w:bCs/>
          <w:i/>
          <w:color w:val="0070C0"/>
          <w:u w:val="single"/>
          <w:rtl/>
        </w:rPr>
      </w:pPr>
      <w:bookmarkStart w:id="60" w:name="_5cbu4fumqgg7" w:colFirst="0" w:colLast="0"/>
      <w:bookmarkStart w:id="61" w:name="_740mziej7ain" w:colFirst="0" w:colLast="0"/>
      <w:bookmarkStart w:id="62" w:name="_5lwdnpo6tgwc" w:colFirst="0" w:colLast="0"/>
      <w:bookmarkStart w:id="63" w:name="_hrzq47btzkfo"/>
      <w:bookmarkStart w:id="64" w:name="_cxvhixn5d7tt" w:colFirst="0" w:colLast="0"/>
      <w:bookmarkStart w:id="65" w:name="_Toc187402873"/>
      <w:bookmarkStart w:id="66" w:name="_Toc187426983"/>
      <w:bookmarkEnd w:id="60"/>
      <w:bookmarkEnd w:id="61"/>
      <w:bookmarkEnd w:id="62"/>
      <w:bookmarkEnd w:id="63"/>
      <w:bookmarkEnd w:id="64"/>
    </w:p>
    <w:p w14:paraId="22BD629E" w14:textId="77777777" w:rsidR="00127FEC" w:rsidRDefault="00127FEC" w:rsidP="00127FEC">
      <w:pPr>
        <w:spacing w:after="0" w:line="276" w:lineRule="auto"/>
        <w:jc w:val="left"/>
        <w:rPr>
          <w:rFonts w:ascii="Simplified Arabic" w:hAnsi="Simplified Arabic"/>
          <w:bCs/>
          <w:i/>
          <w:color w:val="0070C0"/>
          <w:sz w:val="32"/>
          <w:szCs w:val="32"/>
          <w:u w:val="single"/>
          <w:rtl/>
        </w:rPr>
      </w:pPr>
      <w:r>
        <w:rPr>
          <w:rFonts w:ascii="Simplified Arabic" w:hAnsi="Simplified Arabic"/>
          <w:bCs/>
          <w:i/>
          <w:color w:val="0070C0"/>
          <w:u w:val="single"/>
          <w:rtl/>
        </w:rPr>
        <w:br w:type="page"/>
      </w:r>
    </w:p>
    <w:p w14:paraId="2AD71C21" w14:textId="2E057745"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5"/>
      <w:bookmarkEnd w:id="66"/>
    </w:p>
    <w:p w14:paraId="195EE6F9" w14:textId="77777777" w:rsidR="00081471" w:rsidRPr="006D1FA0" w:rsidRDefault="00081471" w:rsidP="006D1FA0">
      <w:pPr>
        <w:spacing w:before="240"/>
        <w:rPr>
          <w:b/>
          <w:bCs/>
          <w:u w:val="single"/>
        </w:rPr>
      </w:pPr>
      <w:bookmarkStart w:id="67" w:name="_9onieq9oc6rp" w:colFirst="0" w:colLast="0"/>
      <w:bookmarkStart w:id="68" w:name="_jy05yradumch" w:colFirst="0" w:colLast="0"/>
      <w:bookmarkStart w:id="69" w:name="_Toc187402874"/>
      <w:bookmarkEnd w:id="67"/>
      <w:bookmarkEnd w:id="68"/>
      <w:r w:rsidRPr="006D1FA0">
        <w:rPr>
          <w:b/>
          <w:bCs/>
          <w:u w:val="single"/>
          <w:rtl/>
        </w:rPr>
        <w:t>متطلبات إلزامية:</w:t>
      </w:r>
      <w:bookmarkEnd w:id="69"/>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0" w:name="_hi9b26abv9m7" w:colFirst="0" w:colLast="0"/>
      <w:bookmarkEnd w:id="70"/>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1" w:name="_eztcx5bvcobn" w:colFirst="0" w:colLast="0"/>
      <w:bookmarkEnd w:id="71"/>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2" w:name="_9d2vdwz91wp" w:colFirst="0" w:colLast="0"/>
      <w:bookmarkEnd w:id="72"/>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3" w:name="_ja9jmekrapb6" w:colFirst="0" w:colLast="0"/>
      <w:bookmarkEnd w:id="73"/>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4" w:name="_ihj5uyt7dxub" w:colFirst="0" w:colLast="0"/>
      <w:bookmarkEnd w:id="74"/>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kw6khcyg9t65" w:colFirst="0" w:colLast="0"/>
      <w:bookmarkEnd w:id="7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29pnyncpspnl" w:colFirst="0" w:colLast="0"/>
      <w:bookmarkEnd w:id="76"/>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86cbcwhs0vxv" w:colFirst="0" w:colLast="0"/>
      <w:bookmarkEnd w:id="77"/>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f434139ivfui" w:colFirst="0" w:colLast="0"/>
      <w:bookmarkEnd w:id="78"/>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79" w:name="_9bqw0qtvxria"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0" w:name="_f3z3aaonykq" w:colFirst="0" w:colLast="0"/>
      <w:bookmarkStart w:id="81" w:name="_Toc187402875"/>
      <w:bookmarkEnd w:id="80"/>
      <w:r w:rsidRPr="00781263">
        <w:rPr>
          <w:b/>
          <w:bCs/>
          <w:u w:val="single"/>
          <w:rtl/>
        </w:rPr>
        <w:t>المسؤولية القانونية:</w:t>
      </w:r>
      <w:bookmarkEnd w:id="81"/>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2" w:name="_atiynm10egr8" w:colFirst="0" w:colLast="0"/>
      <w:bookmarkEnd w:id="82"/>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3" w:name="_xeajwrfge6dn" w:colFirst="0" w:colLast="0"/>
      <w:bookmarkEnd w:id="83"/>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4" w:name="_i6hqzxqfr401" w:colFirst="0" w:colLast="0"/>
      <w:bookmarkEnd w:id="84"/>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5" w:name="_6qmaykuxeio4" w:colFirst="0" w:colLast="0"/>
      <w:bookmarkStart w:id="86" w:name="_Toc187402876"/>
      <w:bookmarkEnd w:id="85"/>
      <w:r w:rsidRPr="006D1FA0">
        <w:rPr>
          <w:b/>
          <w:bCs/>
          <w:u w:val="single"/>
          <w:rtl/>
        </w:rPr>
        <w:lastRenderedPageBreak/>
        <w:t>السرية:</w:t>
      </w:r>
      <w:bookmarkEnd w:id="86"/>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7" w:name="_5kgvuftsb9f8" w:colFirst="0" w:colLast="0"/>
      <w:bookmarkEnd w:id="87"/>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8" w:name="_2uh9nf67ghx6" w:colFirst="0" w:colLast="0"/>
      <w:bookmarkEnd w:id="88"/>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89" w:name="_3zihofe0xct0" w:colFirst="0" w:colLast="0"/>
      <w:bookmarkStart w:id="90" w:name="_6da6zo4vayyf" w:colFirst="0" w:colLast="0"/>
      <w:bookmarkStart w:id="91" w:name="_Toc187402877"/>
      <w:bookmarkEnd w:id="89"/>
      <w:bookmarkEnd w:id="90"/>
      <w:r w:rsidRPr="006D1FA0">
        <w:rPr>
          <w:b/>
          <w:bCs/>
          <w:u w:val="single"/>
          <w:rtl/>
        </w:rPr>
        <w:t>الوثائق والبيانات ومعلومات الملكية:</w:t>
      </w:r>
      <w:bookmarkEnd w:id="91"/>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2" w:name="_py8dnptr0lzq" w:colFirst="0" w:colLast="0"/>
      <w:bookmarkEnd w:id="92"/>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isz21no6fl4a" w:colFirst="0" w:colLast="0"/>
      <w:bookmarkEnd w:id="93"/>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4" w:name="_ji7jo42p2lb8" w:colFirst="0" w:colLast="0"/>
      <w:bookmarkEnd w:id="94"/>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5" w:name="_dshuz18jmvbv" w:colFirst="0" w:colLast="0"/>
      <w:bookmarkEnd w:id="95"/>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6" w:name="_bqfmxytbdxd5" w:colFirst="0" w:colLast="0"/>
      <w:bookmarkStart w:id="97" w:name="_97mfombc5x3r" w:colFirst="0" w:colLast="0"/>
      <w:bookmarkStart w:id="98" w:name="_Toc187402878"/>
      <w:bookmarkEnd w:id="96"/>
      <w:bookmarkEnd w:id="97"/>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8"/>
    </w:p>
    <w:p w14:paraId="71562F03" w14:textId="62B1C2F9" w:rsidR="00081471" w:rsidRPr="00781263" w:rsidRDefault="009234F0" w:rsidP="00081471">
      <w:bookmarkStart w:id="99" w:name="_93wac6m1t6z9" w:colFirst="0" w:colLast="0"/>
      <w:bookmarkEnd w:id="99"/>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0" w:name="_s3oyz1do1j8" w:colFirst="0" w:colLast="0"/>
      <w:bookmarkStart w:id="101" w:name="_Toc187402879"/>
      <w:bookmarkEnd w:id="100"/>
      <w:r w:rsidRPr="00781263">
        <w:rPr>
          <w:rFonts w:hint="cs"/>
          <w:b/>
          <w:bCs/>
          <w:u w:val="single"/>
          <w:rtl/>
        </w:rPr>
        <w:t>المشاركة في الفعاليات</w:t>
      </w:r>
      <w:r w:rsidR="00081471" w:rsidRPr="00781263">
        <w:rPr>
          <w:b/>
          <w:bCs/>
          <w:u w:val="single"/>
          <w:rtl/>
        </w:rPr>
        <w:t>:</w:t>
      </w:r>
      <w:bookmarkEnd w:id="101"/>
    </w:p>
    <w:p w14:paraId="1CC6B8DB" w14:textId="6EDF52EA" w:rsidR="00081471" w:rsidRPr="00781263" w:rsidRDefault="00081471" w:rsidP="00081471">
      <w:bookmarkStart w:id="102" w:name="_iym92tdbh41i" w:colFirst="0" w:colLast="0"/>
      <w:bookmarkEnd w:id="102"/>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3" w:name="_ff0vih79x972" w:colFirst="0" w:colLast="0"/>
      <w:bookmarkStart w:id="104" w:name="_Toc187402880"/>
      <w:bookmarkEnd w:id="103"/>
      <w:r w:rsidRPr="00781263">
        <w:rPr>
          <w:b/>
          <w:bCs/>
          <w:u w:val="single"/>
          <w:rtl/>
        </w:rPr>
        <w:lastRenderedPageBreak/>
        <w:t>الكوادر الفنية والإدارية:</w:t>
      </w:r>
      <w:bookmarkEnd w:id="104"/>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5" w:name="_42xrfprldt65" w:colFirst="0" w:colLast="0"/>
      <w:bookmarkEnd w:id="105"/>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6" w:name="_drv4g9ps2ukk" w:colFirst="0" w:colLast="0"/>
      <w:bookmarkEnd w:id="106"/>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7" w:name="_9zwdibnp7ev7" w:colFirst="0" w:colLast="0"/>
      <w:bookmarkEnd w:id="107"/>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8" w:name="_u37qh76acyz" w:colFirst="0" w:colLast="0"/>
      <w:bookmarkStart w:id="109" w:name="_Toc187402881"/>
      <w:bookmarkEnd w:id="108"/>
      <w:r w:rsidRPr="00781263">
        <w:rPr>
          <w:b/>
          <w:bCs/>
          <w:u w:val="single"/>
          <w:rtl/>
        </w:rPr>
        <w:t>تعليمات خاصة لمقدمي العروض:</w:t>
      </w:r>
      <w:bookmarkEnd w:id="109"/>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0" w:name="_ajaoo274hdmn" w:colFirst="0" w:colLast="0"/>
      <w:bookmarkEnd w:id="110"/>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bpcb19y4mh8o" w:colFirst="0" w:colLast="0"/>
      <w:bookmarkEnd w:id="111"/>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2" w:name="_lsl58ua5fmuz" w:colFirst="0" w:colLast="0"/>
      <w:bookmarkEnd w:id="112"/>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3" w:name="_2iuzhzx5phim"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jv1r43a09w8i" w:colFirst="0" w:colLast="0"/>
      <w:bookmarkStart w:id="115" w:name="_foxcdzhgli16" w:colFirst="0" w:colLast="0"/>
      <w:bookmarkEnd w:id="114"/>
      <w:bookmarkEnd w:id="11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6" w:name="_mi5ly7kwbmz6" w:colFirst="0" w:colLast="0"/>
      <w:bookmarkEnd w:id="116"/>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6ijjzfmkklkx" w:colFirst="0" w:colLast="0"/>
      <w:bookmarkEnd w:id="117"/>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8" w:name="_shu46o5liwbg"/>
      <w:bookmarkStart w:id="119" w:name="_slvzkqdavffp" w:colFirst="0" w:colLast="0"/>
      <w:bookmarkStart w:id="120" w:name="_dvinzoekv6as" w:colFirst="0" w:colLast="0"/>
      <w:bookmarkStart w:id="121" w:name="_Toc187402882"/>
      <w:bookmarkEnd w:id="118"/>
      <w:bookmarkEnd w:id="119"/>
      <w:bookmarkEnd w:id="120"/>
      <w:r w:rsidRPr="006D1FA0">
        <w:rPr>
          <w:rFonts w:hint="cs"/>
          <w:b/>
          <w:bCs/>
          <w:u w:val="single"/>
          <w:rtl/>
        </w:rPr>
        <w:t>تعليمات تنسيق العرض</w:t>
      </w:r>
      <w:r w:rsidR="00081471" w:rsidRPr="006D1FA0">
        <w:rPr>
          <w:b/>
          <w:bCs/>
          <w:u w:val="single"/>
          <w:rtl/>
        </w:rPr>
        <w:t>:</w:t>
      </w:r>
      <w:bookmarkEnd w:id="121"/>
    </w:p>
    <w:p w14:paraId="79EA3089" w14:textId="77777777" w:rsidR="00081471" w:rsidRPr="00081471" w:rsidRDefault="00081471" w:rsidP="00081471">
      <w:pPr>
        <w:spacing w:after="40"/>
        <w:rPr>
          <w:rtl/>
        </w:rPr>
      </w:pPr>
      <w:bookmarkStart w:id="122" w:name="_jslpm66o43wd" w:colFirst="0" w:colLast="0"/>
      <w:bookmarkEnd w:id="122"/>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3" w:name="_8trer4grlpgr" w:colFirst="0" w:colLast="0"/>
      <w:bookmarkEnd w:id="123"/>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tzwhv2vopdzs" w:colFirst="0" w:colLast="0"/>
      <w:bookmarkEnd w:id="124"/>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h3js8mhjldj0" w:colFirst="0" w:colLast="0"/>
      <w:bookmarkEnd w:id="12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9DBC4BD"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3f5xpodpjkux"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g70fendt6lgo" w:colFirst="0" w:colLast="0"/>
      <w:bookmarkEnd w:id="127"/>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8" w:name="_dlwyh04ypmkc" w:colFirst="0" w:colLast="0"/>
      <w:bookmarkEnd w:id="128"/>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jb43809s091q" w:colFirst="0" w:colLast="0"/>
      <w:bookmarkEnd w:id="129"/>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uaqvom9y7tl0"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1" w:name="_cuqucwcp64m" w:colFirst="0" w:colLast="0"/>
      <w:bookmarkEnd w:id="131"/>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2" w:name="_rx63qeg0kj53" w:colFirst="0" w:colLast="0"/>
      <w:bookmarkEnd w:id="132"/>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j2014ytv57po" w:colFirst="0" w:colLast="0"/>
      <w:bookmarkStart w:id="134" w:name="_yn9qvq4fan2o" w:colFirst="0" w:colLast="0"/>
      <w:bookmarkEnd w:id="133"/>
      <w:bookmarkEnd w:id="134"/>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5" w:name="_6t4ox26nsakf" w:colFirst="0" w:colLast="0"/>
      <w:bookmarkEnd w:id="135"/>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6" w:name="_lxyyy6sdce0w" w:colFirst="0" w:colLast="0"/>
      <w:bookmarkStart w:id="137" w:name="_rzujxmzhhtaw" w:colFirst="0" w:colLast="0"/>
      <w:bookmarkEnd w:id="136"/>
      <w:bookmarkEnd w:id="137"/>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8" w:name="_ci3nkmky3qvv" w:colFirst="0" w:colLast="0"/>
      <w:bookmarkStart w:id="139" w:name="_r542dalvy7y3"/>
      <w:bookmarkStart w:id="140" w:name="_tkyr22qzof7d"/>
      <w:bookmarkStart w:id="141" w:name="_33k6b4t6qq9f"/>
      <w:bookmarkStart w:id="142" w:name="_uwurxne63pjz"/>
      <w:bookmarkStart w:id="143" w:name="_qjg92u2v0tyw"/>
      <w:bookmarkStart w:id="144" w:name="_bqe6fiomfamf"/>
      <w:bookmarkStart w:id="145" w:name="_6tnb51oxirlx" w:colFirst="0" w:colLast="0"/>
      <w:bookmarkStart w:id="146" w:name="_o1n89h2bv1xc" w:colFirst="0" w:colLast="0"/>
      <w:bookmarkStart w:id="147" w:name="_Toc187402883"/>
      <w:bookmarkEnd w:id="138"/>
      <w:bookmarkEnd w:id="139"/>
      <w:bookmarkEnd w:id="140"/>
      <w:bookmarkEnd w:id="141"/>
      <w:bookmarkEnd w:id="142"/>
      <w:bookmarkEnd w:id="143"/>
      <w:bookmarkEnd w:id="144"/>
      <w:bookmarkEnd w:id="145"/>
      <w:bookmarkEnd w:id="146"/>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7"/>
    </w:p>
    <w:p w14:paraId="776BE386" w14:textId="1C512005" w:rsidR="00081471" w:rsidRPr="00081471" w:rsidRDefault="000A4B7C" w:rsidP="00081471">
      <w:pPr>
        <w:rPr>
          <w:spacing w:val="-4"/>
        </w:rPr>
      </w:pPr>
      <w:bookmarkStart w:id="148" w:name="_9swylx52sjaf" w:colFirst="0" w:colLast="0"/>
      <w:bookmarkEnd w:id="148"/>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49" w:name="_ytmu7cn9caof" w:colFirst="0" w:colLast="0"/>
      <w:bookmarkEnd w:id="149"/>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8luxznhnxpqp" w:colFirst="0" w:colLast="0"/>
      <w:bookmarkEnd w:id="150"/>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o8aujirmkxgh" w:colFirst="0" w:colLast="0"/>
      <w:bookmarkEnd w:id="151"/>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2" w:name="_igynubb6b5x5" w:colFirst="0" w:colLast="0"/>
      <w:bookmarkStart w:id="153" w:name="_lz4cyh82527n" w:colFirst="0" w:colLast="0"/>
      <w:bookmarkStart w:id="154" w:name="_2bhmhqat37rp" w:colFirst="0" w:colLast="0"/>
      <w:bookmarkStart w:id="155" w:name="_2ci4jkg05qp9" w:colFirst="0" w:colLast="0"/>
      <w:bookmarkStart w:id="156" w:name="_nqx4cxt0negd" w:colFirst="0" w:colLast="0"/>
      <w:bookmarkStart w:id="157" w:name="_Toc187402884"/>
      <w:bookmarkEnd w:id="152"/>
      <w:bookmarkEnd w:id="153"/>
      <w:bookmarkEnd w:id="154"/>
      <w:bookmarkEnd w:id="155"/>
      <w:bookmarkEnd w:id="156"/>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7"/>
    </w:p>
    <w:p w14:paraId="4A3A1006" w14:textId="10516A09" w:rsidR="00081471" w:rsidRPr="00781263" w:rsidRDefault="00027D5D" w:rsidP="00081471">
      <w:bookmarkStart w:id="158" w:name="_dt4q4n6qel4r" w:colFirst="0" w:colLast="0"/>
      <w:bookmarkEnd w:id="158"/>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w:t>
      </w:r>
      <w:proofErr w:type="gramStart"/>
      <w:r w:rsidR="00A817D9" w:rsidRPr="00781263">
        <w:rPr>
          <w:rFonts w:hint="cs"/>
          <w:rtl/>
        </w:rPr>
        <w:t>معينة</w:t>
      </w:r>
      <w:proofErr w:type="gramEnd"/>
      <w:r w:rsidR="00A817D9" w:rsidRPr="00781263">
        <w:rPr>
          <w:rFonts w:hint="cs"/>
          <w:rtl/>
        </w:rPr>
        <w:t xml:space="preserve">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59" w:name="_977eg0s5mbpd" w:colFirst="0" w:colLast="0"/>
      <w:bookmarkStart w:id="160" w:name="_Toc187402885"/>
      <w:bookmarkEnd w:id="159"/>
      <w:r w:rsidRPr="00781263">
        <w:rPr>
          <w:b/>
          <w:bCs/>
          <w:u w:val="single"/>
          <w:rtl/>
        </w:rPr>
        <w:t>التأخر وتمديد الوقت المحدد:</w:t>
      </w:r>
      <w:bookmarkEnd w:id="160"/>
    </w:p>
    <w:p w14:paraId="120F1DAB" w14:textId="77777777" w:rsidR="00081471" w:rsidRPr="00081471" w:rsidRDefault="00081471" w:rsidP="00081471">
      <w:pPr>
        <w:rPr>
          <w:rtl/>
        </w:rPr>
      </w:pPr>
      <w:bookmarkStart w:id="161" w:name="_ex8575fa1ee" w:colFirst="0" w:colLast="0"/>
      <w:bookmarkEnd w:id="161"/>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2" w:name="_q5teg8y4r28k" w:colFirst="0" w:colLast="0"/>
      <w:bookmarkStart w:id="163" w:name="_qzulx51jr0hy" w:colFirst="0" w:colLast="0"/>
      <w:bookmarkStart w:id="164" w:name="_niv6jwwy2bcx" w:colFirst="0" w:colLast="0"/>
      <w:bookmarkStart w:id="165" w:name="_4s4g4f52ziwf" w:colFirst="0" w:colLast="0"/>
      <w:bookmarkStart w:id="166" w:name="_vruuj6a182cz"/>
      <w:bookmarkStart w:id="167" w:name="_j86o5y8ovssm" w:colFirst="0" w:colLast="0"/>
      <w:bookmarkStart w:id="168" w:name="_Toc187402886"/>
      <w:bookmarkEnd w:id="162"/>
      <w:bookmarkEnd w:id="163"/>
      <w:bookmarkEnd w:id="164"/>
      <w:bookmarkEnd w:id="165"/>
      <w:bookmarkEnd w:id="166"/>
      <w:bookmarkEnd w:id="167"/>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8"/>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69" w:name="_gwx5t2h55e3q" w:colFirst="0" w:colLast="0"/>
      <w:bookmarkEnd w:id="169"/>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0" w:name="_1xz89vvbk0lm" w:colFirst="0" w:colLast="0"/>
      <w:bookmarkStart w:id="171" w:name="_t49xhrazpekj" w:colFirst="0" w:colLast="0"/>
      <w:bookmarkStart w:id="172" w:name="_7lj9ll5yyzhq" w:colFirst="0" w:colLast="0"/>
      <w:bookmarkStart w:id="173" w:name="_lv8sc1aulw90" w:colFirst="0" w:colLast="0"/>
      <w:bookmarkStart w:id="174" w:name="_8lhlb3dl3q0e" w:colFirst="0" w:colLast="0"/>
      <w:bookmarkStart w:id="175" w:name="_1y5nmnjqhqcd" w:colFirst="0" w:colLast="0"/>
      <w:bookmarkStart w:id="176" w:name="_Toc187402887"/>
      <w:bookmarkEnd w:id="170"/>
      <w:bookmarkEnd w:id="171"/>
      <w:bookmarkEnd w:id="172"/>
      <w:bookmarkEnd w:id="173"/>
      <w:bookmarkEnd w:id="174"/>
      <w:bookmarkEnd w:id="175"/>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6"/>
    </w:p>
    <w:p w14:paraId="13CCA485" w14:textId="77777777" w:rsidR="00081471" w:rsidRPr="00081471" w:rsidRDefault="00081471" w:rsidP="00020419">
      <w:bookmarkStart w:id="177" w:name="_36a3a7x1gxn4" w:colFirst="0" w:colLast="0"/>
      <w:bookmarkEnd w:id="177"/>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8" w:name="_ljz1cihg3qet" w:colFirst="0" w:colLast="0"/>
      <w:bookmarkStart w:id="179" w:name="_pd5kf5z84kej" w:colFirst="0" w:colLast="0"/>
      <w:bookmarkStart w:id="180" w:name="_xm1jvtah0s0t" w:colFirst="0" w:colLast="0"/>
      <w:bookmarkStart w:id="181" w:name="_k57et9s30j76" w:colFirst="0" w:colLast="0"/>
      <w:bookmarkEnd w:id="178"/>
      <w:bookmarkEnd w:id="179"/>
      <w:bookmarkEnd w:id="180"/>
      <w:bookmarkEnd w:id="181"/>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2" w:name="_doc9fshodvzp" w:colFirst="0" w:colLast="0"/>
      <w:bookmarkEnd w:id="182"/>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8lk34i3fnb8t" w:colFirst="0" w:colLast="0"/>
      <w:bookmarkEnd w:id="183"/>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xklkqxhunsh0" w:colFirst="0" w:colLast="0"/>
      <w:bookmarkEnd w:id="184"/>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0EF26053" w14:textId="77777777" w:rsidR="00081471" w:rsidRPr="00781263" w:rsidRDefault="00081471" w:rsidP="006D1FA0">
      <w:pPr>
        <w:spacing w:before="360"/>
        <w:rPr>
          <w:b/>
          <w:bCs/>
          <w:u w:val="single"/>
        </w:rPr>
      </w:pPr>
      <w:bookmarkStart w:id="185" w:name="_cw2qqrhtpms0" w:colFirst="0" w:colLast="0"/>
      <w:bookmarkStart w:id="186" w:name="_Toc187402888"/>
      <w:bookmarkEnd w:id="185"/>
      <w:r w:rsidRPr="006D1FA0">
        <w:rPr>
          <w:b/>
          <w:bCs/>
          <w:u w:val="single"/>
          <w:rtl/>
        </w:rPr>
        <w:t xml:space="preserve">الندوات وورش العمل </w:t>
      </w:r>
      <w:r w:rsidRPr="00781263">
        <w:rPr>
          <w:b/>
          <w:bCs/>
          <w:u w:val="single"/>
          <w:rtl/>
        </w:rPr>
        <w:t>التدريبية:</w:t>
      </w:r>
      <w:bookmarkEnd w:id="186"/>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7"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7"/>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8" w:name="_jiyop38oivpk" w:colFirst="0" w:colLast="0"/>
      <w:bookmarkStart w:id="189" w:name="_9ngidi4l3v7x" w:colFirst="0" w:colLast="0"/>
      <w:bookmarkEnd w:id="188"/>
      <w:bookmarkEnd w:id="189"/>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0" w:name="_Toc187402890"/>
      <w:bookmarkStart w:id="191"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0"/>
      <w:bookmarkEnd w:id="191"/>
    </w:p>
    <w:p w14:paraId="68729D00" w14:textId="77777777" w:rsidR="00A2614C" w:rsidRPr="00952347" w:rsidRDefault="00A2614C" w:rsidP="00A2614C">
      <w:bookmarkStart w:id="192" w:name="_lcnf4uabj0i6" w:colFirst="0" w:colLast="0"/>
      <w:bookmarkEnd w:id="192"/>
      <w:r>
        <w:rPr>
          <w:rFonts w:hint="cs"/>
          <w:rtl/>
        </w:rPr>
        <w:t>من أجل التعرف على رؤية مقدم العرض لخطة تنفيذ البرنامج والمنهجية العلمية التي سيتبعها، وحتى يتم ضبط آلية تقييم 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0FFE0157" w14:textId="77777777" w:rsidR="00A2614C" w:rsidRPr="00A2614C"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
          <w:sz w:val="28"/>
          <w:u w:val="single"/>
        </w:rPr>
      </w:pPr>
      <w:r w:rsidRPr="004E575E">
        <w:rPr>
          <w:rFonts w:ascii="Simplified Arabic" w:hAnsi="Simplified Arabic" w:hint="cs"/>
          <w:bCs/>
          <w:sz w:val="28"/>
          <w:u w:val="single"/>
          <w:rtl/>
        </w:rPr>
        <w:t>صفحة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 xml:space="preserve">الغلاف، </w:t>
      </w:r>
      <w:r w:rsidRPr="00A2614C">
        <w:rPr>
          <w:rFonts w:ascii="Simplified Arabic" w:eastAsia="Arial" w:hAnsi="Simplified Arabic" w:cs="Simplified Arabic" w:hint="cs"/>
          <w:b/>
          <w:sz w:val="28"/>
          <w:u w:val="single"/>
          <w:rtl/>
        </w:rPr>
        <w:t>تشتمل على:</w:t>
      </w:r>
    </w:p>
    <w:p w14:paraId="1E860F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17FFBC2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48E32453"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4CF56868"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tl/>
        </w:rPr>
        <w:t>تعريف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بمقدم</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العرض</w:t>
      </w:r>
    </w:p>
    <w:p w14:paraId="7DB338F7" w14:textId="77777777" w:rsidR="00A2614C" w:rsidRDefault="00A2614C" w:rsidP="00812B6B">
      <w:pPr>
        <w:ind w:left="357"/>
        <w:rPr>
          <w:rFonts w:ascii="Simplified Arabic" w:hAnsi="Simplified Arabic"/>
          <w:sz w:val="28"/>
          <w:rtl/>
        </w:rPr>
      </w:pPr>
      <w:r>
        <w:rPr>
          <w:rFonts w:ascii="Simplified Arabic" w:hAnsi="Simplified Arabic" w:hint="cs"/>
          <w:sz w:val="28"/>
          <w:rtl/>
        </w:rPr>
        <w:t>تقديم بيانات كاملة ومفصلة عن مقدم العرض تتضمن:</w:t>
      </w:r>
    </w:p>
    <w:p w14:paraId="5F9D5E1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33300DB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558C2D5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7DB4D5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1D61EB86"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5095298D"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3" w:name="_reqo06xdgz1y" w:colFirst="0" w:colLast="0"/>
      <w:bookmarkEnd w:id="193"/>
      <w:r w:rsidRPr="009C22B1">
        <w:rPr>
          <w:rFonts w:ascii="Simplified Arabic" w:eastAsia="Arial" w:hAnsi="Simplified Arabic" w:cs="Simplified Arabic"/>
          <w:bCs/>
          <w:sz w:val="28"/>
          <w:u w:val="single"/>
          <w:rtl/>
        </w:rPr>
        <w:t>جدول للمحتويات</w:t>
      </w:r>
    </w:p>
    <w:p w14:paraId="0567F712" w14:textId="342888AD"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4" w:name="_boqk1gf4xji2" w:colFirst="0" w:colLast="0"/>
      <w:bookmarkStart w:id="195" w:name="_k0fa6wd96saw" w:colFirst="0" w:colLast="0"/>
      <w:bookmarkStart w:id="196" w:name="_l9szaf1swom8" w:colFirst="0" w:colLast="0"/>
      <w:bookmarkStart w:id="197" w:name="_97t9uukhmenq" w:colFirst="0" w:colLast="0"/>
      <w:bookmarkStart w:id="198" w:name="_5p9nntr2aolu" w:colFirst="0" w:colLast="0"/>
      <w:bookmarkStart w:id="199" w:name="_aauc7l9ce6jl" w:colFirst="0" w:colLast="0"/>
      <w:bookmarkStart w:id="200" w:name="_i7tl6jrz1l5u" w:colFirst="0" w:colLast="0"/>
      <w:bookmarkStart w:id="201" w:name="_kbmfxl9mnw4y" w:colFirst="0" w:colLast="0"/>
      <w:bookmarkStart w:id="202" w:name="_5ya7bfaumh2" w:colFirst="0" w:colLast="0"/>
      <w:bookmarkStart w:id="203" w:name="_kqvs6mjrvkwj"/>
      <w:bookmarkStart w:id="204" w:name="_su7jtx2dkbb1" w:colFirst="0" w:colLast="0"/>
      <w:bookmarkStart w:id="205" w:name="_1y0lcxrpb0z9" w:colFirst="0" w:colLast="0"/>
      <w:bookmarkStart w:id="206" w:name="_x62qjbwwxew8" w:colFirst="0" w:colLast="0"/>
      <w:bookmarkStart w:id="207" w:name="_ieuagnya2v3n" w:colFirst="0" w:colLast="0"/>
      <w:bookmarkStart w:id="208" w:name="_lj4d955vb7s9" w:colFirst="0" w:colLast="0"/>
      <w:bookmarkStart w:id="209" w:name="_qt7j41twtqvn" w:colFirst="0" w:colLast="0"/>
      <w:bookmarkStart w:id="210" w:name="_whhkb1eksmyj" w:colFirst="0" w:colLast="0"/>
      <w:bookmarkStart w:id="211" w:name="_dzwo463g32at" w:colFirst="0" w:colLast="0"/>
      <w:bookmarkStart w:id="212" w:name="_hjcrzsa2wjdh" w:colFirst="0" w:colLast="0"/>
      <w:bookmarkStart w:id="213" w:name="_t33swmxxklcs" w:colFirst="0" w:colLast="0"/>
      <w:bookmarkStart w:id="214" w:name="_gepe3m3wv5yn" w:colFirst="0" w:colLast="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E575E">
        <w:rPr>
          <w:rFonts w:ascii="Simplified Arabic" w:hAnsi="Simplified Arabic" w:hint="eastAsia"/>
          <w:bCs/>
          <w:sz w:val="28"/>
          <w:u w:val="single"/>
          <w:rtl/>
        </w:rPr>
        <w:t>مقدمة</w:t>
      </w:r>
    </w:p>
    <w:p w14:paraId="007E0FC9" w14:textId="324336E2" w:rsidR="00A2614C" w:rsidRDefault="00A2614C" w:rsidP="004E575E">
      <w:pPr>
        <w:ind w:left="357"/>
        <w:rPr>
          <w:rFonts w:ascii="Simplified Arabic" w:hAnsi="Simplified Arabic"/>
          <w:sz w:val="28"/>
          <w:rtl/>
        </w:rPr>
      </w:pPr>
      <w:bookmarkStart w:id="215" w:name="_Hlk137811232"/>
      <w:r>
        <w:rPr>
          <w:rFonts w:ascii="Simplified Arabic" w:hAnsi="Simplified Arabic" w:hint="cs"/>
          <w:sz w:val="28"/>
          <w:rtl/>
        </w:rPr>
        <w:t xml:space="preserve">كتابة مقدمة تلقي الضوء بالتفصيل على الجوانب المختلفة لموضوع البرنامج،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215"/>
    <w:p w14:paraId="7F3045DE" w14:textId="12103549"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أهداف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p>
    <w:p w14:paraId="79F54A29" w14:textId="77777777" w:rsidR="00A2614C" w:rsidRDefault="00A2614C" w:rsidP="004E575E">
      <w:pPr>
        <w:ind w:left="357"/>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522AFDA8" w14:textId="72401AF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lastRenderedPageBreak/>
        <w:t>الفئات المستفيدة من البرنامج</w:t>
      </w:r>
    </w:p>
    <w:p w14:paraId="5651EC1F"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FDC5627" w14:textId="205777E2"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t xml:space="preserve">أهمية </w:t>
      </w:r>
      <w:r w:rsidRPr="004E575E">
        <w:rPr>
          <w:rFonts w:ascii="Simplified Arabic" w:hAnsi="Simplified Arabic" w:hint="cs"/>
          <w:bCs/>
          <w:sz w:val="28"/>
          <w:u w:val="single"/>
          <w:rtl/>
        </w:rPr>
        <w:t>البرنامج</w:t>
      </w:r>
    </w:p>
    <w:p w14:paraId="62E1D76E"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0D1278D2"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t xml:space="preserve">الخطة </w:t>
      </w:r>
      <w:r w:rsidRPr="004E575E">
        <w:rPr>
          <w:rFonts w:ascii="Simplified Arabic" w:hAnsi="Simplified Arabic" w:hint="cs"/>
          <w:bCs/>
          <w:sz w:val="28"/>
          <w:u w:val="single"/>
          <w:rtl/>
        </w:rPr>
        <w:t>التفصيلية</w:t>
      </w:r>
      <w:r w:rsidRPr="009C22B1">
        <w:rPr>
          <w:rFonts w:ascii="Simplified Arabic" w:eastAsia="Arial" w:hAnsi="Simplified Arabic" w:cs="Simplified Arabic" w:hint="cs"/>
          <w:bCs/>
          <w:sz w:val="28"/>
          <w:u w:val="single"/>
          <w:rtl/>
        </w:rPr>
        <w:t xml:space="preserve"> لتنفيذ نشاطات البرنامج:</w:t>
      </w:r>
    </w:p>
    <w:p w14:paraId="18B1CC4F" w14:textId="77777777" w:rsidR="00A2614C" w:rsidRDefault="00A2614C" w:rsidP="004E575E">
      <w:pPr>
        <w:ind w:left="357"/>
        <w:rPr>
          <w:rFonts w:ascii="Simplified Arabic" w:hAnsi="Simplified Arabic"/>
          <w:sz w:val="28"/>
          <w:rtl/>
        </w:rPr>
      </w:pPr>
      <w:bookmarkStart w:id="216" w:name="_Hlk137808879"/>
      <w:bookmarkStart w:id="217" w:name="_Hlk137808650"/>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77F7B921" w14:textId="5704C14C"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sidR="00311B53">
        <w:rPr>
          <w:rFonts w:ascii="Simplified Arabic" w:hAnsi="Simplified Arabic" w:cs="Simplified Arabic" w:hint="cs"/>
          <w:b/>
          <w:bCs/>
          <w:spacing w:val="-4"/>
          <w:rtl/>
        </w:rPr>
        <w:t>ال</w:t>
      </w:r>
      <w:r w:rsidR="00311B53" w:rsidRPr="00311B53">
        <w:rPr>
          <w:rFonts w:ascii="Simplified Arabic" w:hAnsi="Simplified Arabic" w:cs="Simplified Arabic"/>
          <w:b/>
          <w:bCs/>
          <w:spacing w:val="-4"/>
          <w:rtl/>
        </w:rPr>
        <w:t xml:space="preserve">دليل </w:t>
      </w:r>
      <w:r w:rsidR="00311B53">
        <w:rPr>
          <w:rFonts w:ascii="Simplified Arabic" w:hAnsi="Simplified Arabic" w:cs="Simplified Arabic" w:hint="cs"/>
          <w:b/>
          <w:bCs/>
          <w:spacing w:val="-4"/>
          <w:rtl/>
        </w:rPr>
        <w:t>ال</w:t>
      </w:r>
      <w:r w:rsidR="00311B53" w:rsidRPr="00311B53">
        <w:rPr>
          <w:rFonts w:ascii="Simplified Arabic" w:hAnsi="Simplified Arabic" w:cs="Simplified Arabic"/>
          <w:b/>
          <w:bCs/>
          <w:spacing w:val="-4"/>
          <w:rtl/>
        </w:rPr>
        <w:t>توجيهي حول أخلاقيات استخدام أدوات التكنولوجيا المتقدمة (الذكاء الاصطناعي والبيانات المفتوحة) في البحوث والدراسات التربوية</w:t>
      </w:r>
      <w:r w:rsidRPr="009C22B1">
        <w:rPr>
          <w:rFonts w:ascii="Simplified Arabic" w:hAnsi="Simplified Arabic" w:cs="Simplified Arabic" w:hint="cs"/>
          <w:b/>
          <w:bCs/>
          <w:spacing w:val="-4"/>
          <w:rtl/>
        </w:rPr>
        <w:t>:</w:t>
      </w:r>
    </w:p>
    <w:p w14:paraId="75861D4C" w14:textId="3DF35E99" w:rsidR="00A2614C" w:rsidRDefault="00311B53" w:rsidP="00812B6B">
      <w:pPr>
        <w:ind w:left="1080"/>
        <w:rPr>
          <w:rFonts w:ascii="Simplified Arabic" w:hAnsi="Simplified Arabic"/>
          <w:sz w:val="28"/>
          <w:rtl/>
        </w:rPr>
      </w:pPr>
      <w:bookmarkStart w:id="218" w:name="_Hlk137813443"/>
      <w:bookmarkEnd w:id="216"/>
      <w:r w:rsidRPr="00311B53">
        <w:rPr>
          <w:rFonts w:ascii="Simplified Arabic" w:hAnsi="Simplified Arabic"/>
          <w:sz w:val="28"/>
          <w:rtl/>
          <w:lang w:val="en-US"/>
        </w:rPr>
        <w:t>وضع خطة مفصلة لتنفيذ هذا الدليل تتضمن: أهداف 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w:t>
      </w:r>
      <w:r w:rsidR="00A2614C">
        <w:rPr>
          <w:rFonts w:ascii="Simplified Arabic" w:hAnsi="Simplified Arabic" w:hint="cs"/>
          <w:sz w:val="28"/>
          <w:rtl/>
        </w:rPr>
        <w:t xml:space="preserve">. </w:t>
      </w:r>
    </w:p>
    <w:bookmarkEnd w:id="217"/>
    <w:bookmarkEnd w:id="218"/>
    <w:p w14:paraId="351EE59F" w14:textId="706ABC4D"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rPr>
      </w:pPr>
      <w:r w:rsidRPr="009C22B1">
        <w:rPr>
          <w:rFonts w:ascii="Simplified Arabic" w:hAnsi="Simplified Arabic" w:cs="Simplified Arabic" w:hint="cs"/>
          <w:b/>
          <w:bCs/>
          <w:rtl/>
        </w:rPr>
        <w:t>خطة</w:t>
      </w:r>
      <w:r>
        <w:rPr>
          <w:rFonts w:ascii="Simplified Arabic" w:hAnsi="Simplified Arabic" w:cs="Simplified Arabic" w:hint="cs"/>
          <w:b/>
          <w:bCs/>
          <w:rtl/>
        </w:rPr>
        <w:t xml:space="preserve"> تنفيذ</w:t>
      </w:r>
      <w:r w:rsidRPr="009C22B1">
        <w:rPr>
          <w:rFonts w:ascii="Simplified Arabic" w:hAnsi="Simplified Arabic" w:cs="Simplified Arabic" w:hint="cs"/>
          <w:b/>
          <w:bCs/>
          <w:rtl/>
        </w:rPr>
        <w:t xml:space="preserve"> </w:t>
      </w:r>
      <w:r w:rsidR="00311B53">
        <w:rPr>
          <w:rFonts w:ascii="Simplified Arabic" w:hAnsi="Simplified Arabic" w:cs="Simplified Arabic" w:hint="cs"/>
          <w:b/>
          <w:bCs/>
          <w:rtl/>
        </w:rPr>
        <w:t>ال</w:t>
      </w:r>
      <w:r w:rsidR="00311B53" w:rsidRPr="00311B53">
        <w:rPr>
          <w:rFonts w:ascii="Simplified Arabic" w:hAnsi="Simplified Arabic" w:cs="Simplified Arabic"/>
          <w:b/>
          <w:bCs/>
          <w:rtl/>
        </w:rPr>
        <w:t xml:space="preserve">دليل </w:t>
      </w:r>
      <w:r w:rsidR="00311B53">
        <w:rPr>
          <w:rFonts w:ascii="Simplified Arabic" w:hAnsi="Simplified Arabic" w:cs="Simplified Arabic" w:hint="cs"/>
          <w:b/>
          <w:bCs/>
          <w:rtl/>
        </w:rPr>
        <w:t>ال</w:t>
      </w:r>
      <w:r w:rsidR="00311B53" w:rsidRPr="00311B53">
        <w:rPr>
          <w:rFonts w:ascii="Simplified Arabic" w:hAnsi="Simplified Arabic" w:cs="Simplified Arabic"/>
          <w:b/>
          <w:bCs/>
          <w:rtl/>
        </w:rPr>
        <w:t>تطبيقي حول أدوات التكنولوجيا المتقدمة (الذكاء الاصطناعي والبيانات المفتوحة) المتاحة للاستخدام في البحوث التربوية</w:t>
      </w:r>
      <w:r w:rsidRPr="009C22B1">
        <w:rPr>
          <w:rFonts w:ascii="Simplified Arabic" w:hAnsi="Simplified Arabic" w:cs="Simplified Arabic" w:hint="cs"/>
          <w:b/>
          <w:bCs/>
          <w:rtl/>
        </w:rPr>
        <w:t>:</w:t>
      </w:r>
    </w:p>
    <w:p w14:paraId="7D5BC5B9" w14:textId="39EAF5AF" w:rsidR="00A2614C" w:rsidRPr="00A82F20" w:rsidRDefault="00A2614C" w:rsidP="00812B6B">
      <w:pPr>
        <w:ind w:left="1080"/>
        <w:rPr>
          <w:rFonts w:ascii="Simplified Arabic" w:hAnsi="Simplified Arabic"/>
          <w:sz w:val="28"/>
          <w:rtl/>
          <w:lang w:val="en-US"/>
        </w:rPr>
      </w:pPr>
      <w:r w:rsidRPr="00A82F20">
        <w:rPr>
          <w:rFonts w:ascii="Simplified Arabic" w:hAnsi="Simplified Arabic"/>
          <w:sz w:val="28"/>
          <w:rtl/>
          <w:lang w:val="en-US"/>
        </w:rPr>
        <w:t>وضع خطة مفصلة لتنفيذ</w:t>
      </w:r>
      <w:r>
        <w:rPr>
          <w:rFonts w:ascii="Simplified Arabic" w:hAnsi="Simplified Arabic" w:hint="cs"/>
          <w:sz w:val="28"/>
          <w:rtl/>
          <w:lang w:val="en-US"/>
        </w:rPr>
        <w:t xml:space="preserve"> </w:t>
      </w:r>
      <w:r w:rsidR="00A21859">
        <w:rPr>
          <w:rFonts w:ascii="Simplified Arabic" w:hAnsi="Simplified Arabic" w:hint="cs"/>
          <w:sz w:val="28"/>
          <w:rtl/>
          <w:lang w:val="en-US"/>
        </w:rPr>
        <w:t xml:space="preserve">هذا </w:t>
      </w:r>
      <w:r>
        <w:rPr>
          <w:rFonts w:ascii="Simplified Arabic" w:hAnsi="Simplified Arabic" w:hint="cs"/>
          <w:sz w:val="28"/>
          <w:rtl/>
          <w:lang w:val="en-US"/>
        </w:rPr>
        <w:t xml:space="preserve">الدليل </w:t>
      </w:r>
      <w:r w:rsidRPr="00A82F20">
        <w:rPr>
          <w:rFonts w:ascii="Simplified Arabic" w:hAnsi="Simplified Arabic"/>
          <w:sz w:val="28"/>
          <w:rtl/>
          <w:lang w:val="en-US"/>
        </w:rPr>
        <w:t xml:space="preserve">تتضمن: </w:t>
      </w:r>
      <w:r w:rsidRPr="00A82F20">
        <w:rPr>
          <w:rFonts w:ascii="Simplified Arabic" w:hAnsi="Simplified Arabic" w:hint="eastAsia"/>
          <w:sz w:val="28"/>
          <w:rtl/>
          <w:lang w:val="en-US"/>
        </w:rPr>
        <w:t>أهداف</w:t>
      </w:r>
      <w:r w:rsidRPr="00A82F20">
        <w:rPr>
          <w:rFonts w:ascii="Simplified Arabic" w:hAnsi="Simplified Arabic"/>
          <w:sz w:val="28"/>
          <w:rtl/>
          <w:lang w:val="en-US"/>
        </w:rPr>
        <w:t xml:space="preserve"> </w:t>
      </w:r>
      <w:r w:rsidRPr="00A82F20">
        <w:rPr>
          <w:rFonts w:ascii="Simplified Arabic" w:hAnsi="Simplified Arabic" w:hint="cs"/>
          <w:sz w:val="28"/>
          <w:rtl/>
          <w:lang w:val="en-US"/>
        </w:rPr>
        <w:t xml:space="preserve">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 </w:t>
      </w:r>
    </w:p>
    <w:p w14:paraId="44BD368E"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cs"/>
          <w:bCs/>
          <w:sz w:val="28"/>
          <w:u w:val="single"/>
          <w:rtl/>
        </w:rPr>
        <w:t>التعريف</w:t>
      </w:r>
      <w:r w:rsidRPr="009C22B1">
        <w:rPr>
          <w:rFonts w:ascii="Simplified Arabic" w:eastAsia="Arial" w:hAnsi="Simplified Arabic" w:cs="Simplified Arabic" w:hint="cs"/>
          <w:bCs/>
          <w:sz w:val="28"/>
          <w:u w:val="single"/>
          <w:rtl/>
        </w:rPr>
        <w:t xml:space="preserve"> بال</w:t>
      </w:r>
      <w:r w:rsidRPr="009C22B1">
        <w:rPr>
          <w:rFonts w:ascii="Simplified Arabic" w:eastAsia="Arial" w:hAnsi="Simplified Arabic" w:cs="Simplified Arabic"/>
          <w:bCs/>
          <w:sz w:val="28"/>
          <w:u w:val="single"/>
          <w:rtl/>
        </w:rPr>
        <w:t>مصطلحات:</w:t>
      </w:r>
      <w:r w:rsidRPr="009C22B1">
        <w:rPr>
          <w:rFonts w:ascii="Simplified Arabic" w:eastAsia="Arial" w:hAnsi="Simplified Arabic" w:cs="Simplified Arabic" w:hint="cs"/>
          <w:bCs/>
          <w:sz w:val="28"/>
          <w:u w:val="single"/>
          <w:rtl/>
        </w:rPr>
        <w:t xml:space="preserve"> </w:t>
      </w:r>
    </w:p>
    <w:p w14:paraId="29E2B23D" w14:textId="77777777" w:rsidR="00A2614C" w:rsidRDefault="00A2614C" w:rsidP="004E575E">
      <w:pPr>
        <w:ind w:left="357"/>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78DCA107"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t>أهم</w:t>
      </w:r>
      <w:r w:rsidRPr="009C22B1">
        <w:rPr>
          <w:rFonts w:ascii="Simplified Arabic" w:eastAsia="Arial" w:hAnsi="Simplified Arabic" w:cs="Simplified Arabic"/>
          <w:bCs/>
          <w:sz w:val="28"/>
          <w:u w:val="single"/>
          <w:rtl/>
        </w:rPr>
        <w:t xml:space="preserve"> </w:t>
      </w:r>
      <w:r w:rsidRPr="004E575E">
        <w:rPr>
          <w:rFonts w:ascii="Simplified Arabic" w:hAnsi="Simplified Arabic" w:hint="cs"/>
          <w:bCs/>
          <w:sz w:val="28"/>
          <w:u w:val="single"/>
          <w:rtl/>
        </w:rPr>
        <w:t>الأبحاث</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والدراسات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w:t>
      </w:r>
    </w:p>
    <w:p w14:paraId="431A85B3" w14:textId="77777777" w:rsidR="00A2614C" w:rsidRPr="008C4335" w:rsidRDefault="00A2614C" w:rsidP="004E575E">
      <w:pPr>
        <w:ind w:left="357"/>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6B87FD1D" w14:textId="77777777" w:rsidR="00A2614C" w:rsidRPr="009C22B1" w:rsidRDefault="00A2614C" w:rsidP="001F69CB">
      <w:pPr>
        <w:pStyle w:val="ListParagraph"/>
        <w:numPr>
          <w:ilvl w:val="0"/>
          <w:numId w:val="15"/>
        </w:numPr>
        <w:spacing w:before="360" w:after="0" w:line="240" w:lineRule="auto"/>
        <w:ind w:left="522" w:hanging="522"/>
        <w:contextualSpacing w:val="0"/>
        <w:rPr>
          <w:rFonts w:ascii="Simplified Arabic" w:eastAsia="Arial" w:hAnsi="Simplified Arabic" w:cs="Simplified Arabic"/>
          <w:bCs/>
          <w:sz w:val="28"/>
          <w:u w:val="single"/>
          <w:rtl/>
        </w:rPr>
      </w:pPr>
      <w:r w:rsidRPr="004E575E">
        <w:rPr>
          <w:rFonts w:ascii="Simplified Arabic" w:hAnsi="Simplified Arabic"/>
          <w:bCs/>
          <w:sz w:val="28"/>
          <w:u w:val="single"/>
          <w:rtl/>
        </w:rPr>
        <w:lastRenderedPageBreak/>
        <w:t>مخرجات</w:t>
      </w:r>
      <w:r w:rsidRPr="009C22B1">
        <w:rPr>
          <w:rFonts w:ascii="Simplified Arabic" w:eastAsia="Arial" w:hAnsi="Simplified Arabic" w:cs="Simplified Arabic"/>
          <w:bCs/>
          <w:sz w:val="28"/>
          <w:u w:val="single"/>
          <w:rtl/>
        </w:rPr>
        <w:t xml:space="preserve"> البرنامج:</w:t>
      </w:r>
    </w:p>
    <w:p w14:paraId="5B06409D" w14:textId="27828928" w:rsidR="00A2614C" w:rsidRDefault="00A21859" w:rsidP="004E575E">
      <w:pPr>
        <w:ind w:left="357"/>
        <w:rPr>
          <w:rFonts w:ascii="Simplified Arabic" w:hAnsi="Simplified Arabic"/>
          <w:sz w:val="28"/>
          <w:rtl/>
        </w:rPr>
      </w:pPr>
      <w:r w:rsidRPr="00A21859">
        <w:rPr>
          <w:rFonts w:ascii="Simplified Arabic" w:hAnsi="Simplified Arabic"/>
          <w:sz w:val="28"/>
          <w:rtl/>
        </w:rPr>
        <w:t>تحديد مخرجات البرنامج بشكل واضح، على أن تتوافق هذه المخرجات مع الوصف المعتمد للبرنامج وأهدافه، وتحديد مواعيد تسليم هذه المخرجات، مع توضيح المخرجات الإضافية التي يمكن أن تضاف مع وصف تفصيلي لها، وذلك باستخدام النموذج الوارد في الملحق رقم (1).</w:t>
      </w:r>
    </w:p>
    <w:p w14:paraId="19E9A346" w14:textId="77777777" w:rsidR="00A2614C" w:rsidRPr="009C22B1" w:rsidRDefault="00A2614C" w:rsidP="001F69CB">
      <w:pPr>
        <w:pStyle w:val="ListParagraph"/>
        <w:numPr>
          <w:ilvl w:val="0"/>
          <w:numId w:val="15"/>
        </w:numPr>
        <w:spacing w:before="360" w:after="0" w:line="240" w:lineRule="auto"/>
        <w:ind w:left="522" w:hanging="522"/>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مراحل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تنفيذ</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3297EE9" w14:textId="77777777" w:rsidR="00A2614C" w:rsidRPr="001F69CB" w:rsidRDefault="00A2614C" w:rsidP="004E575E">
      <w:pPr>
        <w:ind w:left="357"/>
        <w:rPr>
          <w:rFonts w:ascii="Simplified Arabic" w:hAnsi="Simplified Arabic"/>
          <w:spacing w:val="-4"/>
          <w:sz w:val="28"/>
        </w:rPr>
      </w:pPr>
      <w:r w:rsidRPr="001F69CB">
        <w:rPr>
          <w:rFonts w:ascii="Simplified Arabic" w:hAnsi="Simplified Arabic" w:hint="cs"/>
          <w:spacing w:val="-4"/>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w:t>
      </w:r>
      <w:r w:rsidRPr="001F69CB">
        <w:rPr>
          <w:rFonts w:ascii="Simplified Arabic" w:hAnsi="Simplified Arabic" w:hint="cs"/>
          <w:spacing w:val="-4"/>
          <w:sz w:val="28"/>
          <w:rtl/>
          <w:lang w:bidi="ar-KW"/>
        </w:rPr>
        <w:t xml:space="preserve">، وتمثيل ذلك باستخدام مخطط جانت </w:t>
      </w:r>
      <w:r w:rsidRPr="001F69CB">
        <w:rPr>
          <w:rFonts w:ascii="Simplified Arabic" w:hAnsi="Simplified Arabic"/>
          <w:spacing w:val="-4"/>
          <w:sz w:val="28"/>
          <w:lang w:val="en-US" w:bidi="ar-KW"/>
        </w:rPr>
        <w:t>(Gantt Chart)</w:t>
      </w:r>
      <w:r w:rsidRPr="001F69CB">
        <w:rPr>
          <w:rFonts w:ascii="Simplified Arabic" w:hAnsi="Simplified Arabic" w:hint="cs"/>
          <w:spacing w:val="-4"/>
          <w:sz w:val="28"/>
          <w:rtl/>
        </w:rPr>
        <w:t xml:space="preserve">.  </w:t>
      </w:r>
    </w:p>
    <w:p w14:paraId="59F67940"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المراجع</w:t>
      </w:r>
      <w:r w:rsidRPr="009C22B1">
        <w:rPr>
          <w:rFonts w:ascii="Simplified Arabic" w:eastAsia="Arial" w:hAnsi="Simplified Arabic" w:cs="Simplified Arabic"/>
          <w:bCs/>
          <w:sz w:val="28"/>
          <w:u w:val="single"/>
          <w:rtl/>
        </w:rPr>
        <w:t>:</w:t>
      </w:r>
    </w:p>
    <w:p w14:paraId="379AEA4E" w14:textId="451815D8" w:rsidR="00A21859" w:rsidRPr="002A2D31" w:rsidRDefault="00A21859" w:rsidP="004E575E">
      <w:pPr>
        <w:ind w:left="357"/>
        <w:rPr>
          <w:rFonts w:ascii="Simplified Arabic" w:eastAsiaTheme="minorHAnsi" w:hAnsi="Simplified Arabic"/>
          <w:lang w:val="en-US"/>
        </w:rPr>
      </w:pPr>
      <w:r w:rsidRPr="00A21859">
        <w:rPr>
          <w:rFonts w:ascii="Simplified Arabic" w:eastAsiaTheme="minorHAnsi" w:hAnsi="Simplified Arabic"/>
          <w:rtl/>
          <w:lang w:val="en-US"/>
        </w:rPr>
        <w:t>تحديد المراجع العلمية التي اعتمد عليها فريق العمل في إعداد خطة العمل التفصيلية، مع اتباع أسلوب (</w:t>
      </w:r>
      <w:r w:rsidRPr="00A21859">
        <w:rPr>
          <w:rFonts w:ascii="Simplified Arabic" w:eastAsiaTheme="minorHAnsi" w:hAnsi="Simplified Arabic"/>
          <w:lang w:val="en-US"/>
        </w:rPr>
        <w:t>APA</w:t>
      </w:r>
      <w:r w:rsidRPr="00A21859">
        <w:rPr>
          <w:rFonts w:ascii="Simplified Arabic" w:eastAsiaTheme="minorHAnsi" w:hAnsi="Simplified Arabic"/>
          <w:rtl/>
          <w:lang w:val="en-US"/>
        </w:rPr>
        <w:t>) في كتابة المراجع</w:t>
      </w:r>
    </w:p>
    <w:p w14:paraId="27E5B162" w14:textId="77777777" w:rsidR="00A2614C" w:rsidRPr="009C22B1" w:rsidRDefault="00A2614C" w:rsidP="001F69CB">
      <w:pPr>
        <w:pStyle w:val="ListParagraph"/>
        <w:numPr>
          <w:ilvl w:val="0"/>
          <w:numId w:val="15"/>
        </w:numPr>
        <w:spacing w:before="360" w:after="0" w:line="240" w:lineRule="auto"/>
        <w:ind w:left="522" w:hanging="522"/>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فريق</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عمل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015FC67" w14:textId="2363ACA8" w:rsidR="00A21859" w:rsidRPr="002A2D31" w:rsidRDefault="00A21859" w:rsidP="004E575E">
      <w:pPr>
        <w:ind w:left="357"/>
        <w:rPr>
          <w:rFonts w:ascii="Simplified Arabic" w:hAnsi="Simplified Arabic"/>
          <w:sz w:val="28"/>
        </w:rPr>
      </w:pPr>
      <w:r w:rsidRPr="00A21859">
        <w:rPr>
          <w:rFonts w:ascii="Simplified Arabic" w:hAnsi="Simplified Arabic"/>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(باستخدام الملحق رقم 2). ويجب الإفصاح عن أي معرفة أو علاقة مع أي موظف بالمركز قد تفسر على أنها تضارب في المصالح.</w:t>
      </w:r>
    </w:p>
    <w:p w14:paraId="7D51C30F" w14:textId="77777777" w:rsidR="00A2614C" w:rsidRPr="009C22B1" w:rsidRDefault="00A2614C" w:rsidP="001F69CB">
      <w:pPr>
        <w:pStyle w:val="ListParagraph"/>
        <w:numPr>
          <w:ilvl w:val="0"/>
          <w:numId w:val="15"/>
        </w:numPr>
        <w:spacing w:before="360" w:after="0" w:line="240" w:lineRule="auto"/>
        <w:ind w:left="522" w:hanging="522"/>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t>‌</w:t>
      </w:r>
      <w:r w:rsidRPr="004E575E">
        <w:rPr>
          <w:rFonts w:ascii="Simplified Arabic" w:hAnsi="Simplified Arabic" w:hint="cs"/>
          <w:bCs/>
          <w:sz w:val="28"/>
          <w:u w:val="single"/>
          <w:rtl/>
        </w:rPr>
        <w:t>الخبرات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في</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مجال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r w:rsidRPr="009C22B1">
        <w:rPr>
          <w:rFonts w:ascii="Simplified Arabic" w:eastAsia="Arial" w:hAnsi="Simplified Arabic" w:cs="Simplified Arabic"/>
          <w:bCs/>
          <w:sz w:val="28"/>
          <w:u w:val="single"/>
          <w:rtl/>
        </w:rPr>
        <w:t>:</w:t>
      </w:r>
    </w:p>
    <w:p w14:paraId="46C7A1F5" w14:textId="35F8B2C9" w:rsidR="00812B6B" w:rsidRPr="001F69CB" w:rsidRDefault="004E575E" w:rsidP="001F69CB">
      <w:pPr>
        <w:ind w:left="357"/>
        <w:rPr>
          <w:rFonts w:ascii="Simplified Arabic" w:eastAsiaTheme="minorHAnsi" w:hAnsi="Simplified Arabic"/>
          <w:rtl/>
          <w:lang w:val="en-US"/>
        </w:rPr>
      </w:pPr>
      <w:bookmarkStart w:id="219" w:name="_8zptojgyfz3d" w:colFirst="0" w:colLast="0"/>
      <w:bookmarkEnd w:id="219"/>
      <w:r w:rsidRPr="004E575E">
        <w:rPr>
          <w:rFonts w:ascii="Simplified Arabic" w:eastAsiaTheme="minorHAnsi" w:hAnsi="Simplified Arabic"/>
          <w:rtl/>
          <w:lang w:val="en-US"/>
        </w:rPr>
        <w:t xml:space="preserve">تقديم وصف </w:t>
      </w:r>
      <w:r w:rsidRPr="004E575E">
        <w:rPr>
          <w:rFonts w:ascii="Simplified Arabic" w:hAnsi="Simplified Arabic"/>
          <w:sz w:val="28"/>
          <w:rtl/>
        </w:rPr>
        <w:t>مختصر</w:t>
      </w:r>
      <w:r w:rsidRPr="004E575E">
        <w:rPr>
          <w:rFonts w:ascii="Simplified Arabic" w:eastAsiaTheme="minorHAnsi" w:hAnsi="Simplified Arabic"/>
          <w:rtl/>
          <w:lang w:val="en-US"/>
        </w:rPr>
        <w:t xml:space="preserve"> للمشروعات البحثية التي نفذها مقدم العرض في مجال البرنامج أو ذات صلة به، ويجب أن يوضح اسم المشروع ونطاقه ومدته واسم الجهة التابع لها ليستخدم كمرجع عند الحاجة إليه، بالاستعانة بالنموذج الوارد في الملحق رقم (3)</w:t>
      </w:r>
      <w:r w:rsidR="00A2614C" w:rsidRPr="002A2D31">
        <w:rPr>
          <w:rFonts w:ascii="Simplified Arabic" w:eastAsiaTheme="minorHAnsi" w:hAnsi="Simplified Arabic"/>
          <w:rtl/>
          <w:lang w:val="en-US"/>
        </w:rPr>
        <w:t>.</w:t>
      </w:r>
    </w:p>
    <w:p w14:paraId="7332AAD4" w14:textId="77777777" w:rsidR="00A2614C" w:rsidRPr="009C22B1" w:rsidRDefault="00A2614C" w:rsidP="001F69CB">
      <w:pPr>
        <w:pStyle w:val="ListParagraph"/>
        <w:numPr>
          <w:ilvl w:val="0"/>
          <w:numId w:val="15"/>
        </w:numPr>
        <w:spacing w:before="360" w:after="0" w:line="240" w:lineRule="auto"/>
        <w:ind w:left="522" w:hanging="522"/>
        <w:contextualSpacing w:val="0"/>
        <w:rPr>
          <w:rFonts w:ascii="Simplified Arabic" w:eastAsia="Arial" w:hAnsi="Simplified Arabic" w:cs="Simplified Arabic"/>
          <w:bCs/>
          <w:sz w:val="28"/>
          <w:u w:val="single"/>
        </w:rPr>
      </w:pPr>
      <w:r w:rsidRPr="001F69CB">
        <w:rPr>
          <w:rFonts w:ascii="Simplified Arabic" w:eastAsia="Arial" w:hAnsi="Simplified Arabic" w:cs="Simplified Arabic" w:hint="cs"/>
          <w:bCs/>
          <w:sz w:val="28"/>
          <w:u w:val="single"/>
        </w:rPr>
        <w:t>‌</w:t>
      </w:r>
      <w:r w:rsidRPr="001F69CB">
        <w:rPr>
          <w:rFonts w:ascii="Simplified Arabic" w:eastAsia="Arial" w:hAnsi="Simplified Arabic" w:cs="Simplified Arabic" w:hint="cs"/>
          <w:bCs/>
          <w:sz w:val="28"/>
          <w:u w:val="single"/>
          <w:rtl/>
        </w:rPr>
        <w:t>الملاحق</w:t>
      </w:r>
      <w:r w:rsidRPr="009C22B1">
        <w:rPr>
          <w:rFonts w:ascii="Simplified Arabic" w:eastAsia="Arial" w:hAnsi="Simplified Arabic" w:cs="Simplified Arabic"/>
          <w:bCs/>
          <w:sz w:val="28"/>
          <w:u w:val="single"/>
          <w:rtl/>
        </w:rPr>
        <w:t>:</w:t>
      </w:r>
    </w:p>
    <w:p w14:paraId="22959720" w14:textId="5FD3621E" w:rsidR="001F69CB" w:rsidRPr="001F69CB" w:rsidRDefault="004E575E" w:rsidP="001F69CB">
      <w:pPr>
        <w:ind w:left="357"/>
        <w:rPr>
          <w:rFonts w:ascii="Simplified Arabic" w:hAnsi="Simplified Arabic"/>
          <w:spacing w:val="-4"/>
          <w:rtl/>
        </w:rPr>
      </w:pPr>
      <w:r w:rsidRPr="001F69CB">
        <w:rPr>
          <w:rFonts w:ascii="Simplified Arabic" w:hAnsi="Simplified Arabic" w:hint="cs"/>
          <w:spacing w:val="-4"/>
          <w:rtl/>
        </w:rPr>
        <w:t xml:space="preserve">استكمال </w:t>
      </w:r>
      <w:r w:rsidRPr="001F69CB">
        <w:rPr>
          <w:rFonts w:ascii="Simplified Arabic" w:hAnsi="Simplified Arabic" w:hint="cs"/>
          <w:spacing w:val="-4"/>
          <w:sz w:val="28"/>
          <w:rtl/>
        </w:rPr>
        <w:t>الملاحق</w:t>
      </w:r>
      <w:r w:rsidRPr="001F69CB">
        <w:rPr>
          <w:rFonts w:ascii="Simplified Arabic" w:hAnsi="Simplified Arabic" w:hint="cs"/>
          <w:spacing w:val="-4"/>
          <w:rtl/>
        </w:rPr>
        <w:t xml:space="preserve"> وفق النماذج الموضحة أدناه، وإضافة أية ملاحق أخرى يرى مقدم العرض أهمية إضافتها.</w:t>
      </w:r>
    </w:p>
    <w:p w14:paraId="29162C98" w14:textId="77777777" w:rsidR="004E575E" w:rsidRPr="004E575E" w:rsidRDefault="004E575E" w:rsidP="001F69CB">
      <w:pPr>
        <w:pStyle w:val="ListParagraph"/>
        <w:numPr>
          <w:ilvl w:val="0"/>
          <w:numId w:val="15"/>
        </w:numPr>
        <w:spacing w:before="360" w:after="0" w:line="240" w:lineRule="auto"/>
        <w:ind w:left="522" w:hanging="522"/>
        <w:contextualSpacing w:val="0"/>
        <w:rPr>
          <w:rFonts w:ascii="Simplified Arabic" w:hAnsi="Simplified Arabic"/>
          <w:bCs/>
          <w:sz w:val="28"/>
          <w:u w:val="single"/>
        </w:rPr>
      </w:pPr>
      <w:r w:rsidRPr="004E575E">
        <w:rPr>
          <w:rFonts w:ascii="Simplified Arabic" w:hAnsi="Simplified Arabic" w:hint="cs"/>
          <w:bCs/>
          <w:sz w:val="28"/>
          <w:u w:val="single"/>
          <w:rtl/>
        </w:rPr>
        <w:t xml:space="preserve">السير </w:t>
      </w:r>
      <w:r w:rsidRPr="001F69CB">
        <w:rPr>
          <w:rFonts w:ascii="Simplified Arabic" w:eastAsia="Arial" w:hAnsi="Simplified Arabic" w:cs="Simplified Arabic" w:hint="cs"/>
          <w:bCs/>
          <w:sz w:val="28"/>
          <w:u w:val="single"/>
          <w:rtl/>
        </w:rPr>
        <w:t>الذاتية</w:t>
      </w:r>
      <w:r w:rsidRPr="004E575E">
        <w:rPr>
          <w:rFonts w:ascii="Simplified Arabic" w:hAnsi="Simplified Arabic" w:hint="cs"/>
          <w:bCs/>
          <w:sz w:val="28"/>
          <w:u w:val="single"/>
          <w:rtl/>
        </w:rPr>
        <w:t xml:space="preserve"> المفصلة لأعضاء فريق العمل</w:t>
      </w:r>
      <w:r w:rsidRPr="004E575E">
        <w:rPr>
          <w:rFonts w:ascii="Simplified Arabic" w:hAnsi="Simplified Arabic"/>
          <w:bCs/>
          <w:sz w:val="28"/>
          <w:u w:val="single"/>
          <w:rtl/>
        </w:rPr>
        <w:t>:</w:t>
      </w:r>
    </w:p>
    <w:p w14:paraId="7F77A1FA" w14:textId="52B984B5" w:rsidR="004E575E" w:rsidRPr="002A2D31" w:rsidRDefault="004E575E" w:rsidP="004E575E">
      <w:pPr>
        <w:ind w:left="357"/>
        <w:rPr>
          <w:rFonts w:ascii="Simplified Arabic" w:hAnsi="Simplified Arabic"/>
        </w:rPr>
      </w:pPr>
      <w:r>
        <w:rPr>
          <w:rFonts w:ascii="Simplified Arabic" w:hAnsi="Simplified Arabic" w:hint="cs"/>
          <w:rtl/>
        </w:rPr>
        <w:t xml:space="preserve">على مقدم العرض إرفاق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Pr>
          <w:rFonts w:ascii="Simplified Arabic" w:hAnsi="Simplified Arabic" w:hint="cs"/>
          <w:sz w:val="28"/>
          <w:rtl/>
        </w:rPr>
        <w:t xml:space="preserve"> المفصلة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xml:space="preserve"> (في ملفات منفصلة).</w:t>
      </w:r>
    </w:p>
    <w:p w14:paraId="7B12315D" w14:textId="46061299"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bookmarkStart w:id="220" w:name="_yh74cy86ti9k" w:colFirst="0" w:colLast="0"/>
      <w:bookmarkStart w:id="221" w:name="_Toc187402891"/>
      <w:bookmarkStart w:id="222" w:name="_Toc187426985"/>
      <w:bookmarkEnd w:id="220"/>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1"/>
      <w:bookmarkEnd w:id="222"/>
    </w:p>
    <w:p w14:paraId="4456C765" w14:textId="77777777" w:rsidR="005423BF" w:rsidRDefault="005423BF" w:rsidP="000C141C">
      <w:pPr>
        <w:spacing w:before="240"/>
        <w:rPr>
          <w:b/>
          <w:bCs/>
          <w:u w:val="single"/>
        </w:rPr>
      </w:pPr>
      <w:bookmarkStart w:id="223" w:name="_kxgyp08c3jm4" w:colFirst="0" w:colLast="0"/>
      <w:bookmarkStart w:id="224" w:name="_Toc187402892"/>
      <w:bookmarkEnd w:id="223"/>
    </w:p>
    <w:p w14:paraId="03FCC469" w14:textId="7C9D947F"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24"/>
    </w:p>
    <w:p w14:paraId="13079AEF" w14:textId="77777777" w:rsidR="001B3175" w:rsidRDefault="007B1D9C" w:rsidP="002A2D31">
      <w:pPr>
        <w:rPr>
          <w:rtl/>
        </w:rPr>
      </w:pPr>
      <w:bookmarkStart w:id="225" w:name="_n6hdz0hdae7v" w:colFirst="0" w:colLast="0"/>
      <w:bookmarkEnd w:id="225"/>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26" w:name="_kggerco8tza6"/>
            <w:bookmarkEnd w:id="226"/>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60736393" w14:textId="77777777" w:rsidR="00293C36" w:rsidRPr="000C0914" w:rsidRDefault="00293C36" w:rsidP="00293C36">
      <w:pPr>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27" w:name="_p8w8pdzcfjvn"/>
      <w:bookmarkStart w:id="228" w:name="_iwwtgye6pntd" w:colFirst="0" w:colLast="0"/>
      <w:bookmarkStart w:id="229" w:name="_x2c0matcit7l" w:colFirst="0" w:colLast="0"/>
      <w:bookmarkStart w:id="230" w:name="_wcjcqu8gihqt"/>
      <w:bookmarkStart w:id="231" w:name="_Toc187402893"/>
      <w:bookmarkEnd w:id="227"/>
      <w:bookmarkEnd w:id="228"/>
      <w:bookmarkEnd w:id="229"/>
      <w:bookmarkEnd w:id="230"/>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1"/>
    </w:p>
    <w:p w14:paraId="0DF30979" w14:textId="77777777" w:rsidR="001B3175" w:rsidRDefault="007B1D9C" w:rsidP="002A2D31">
      <w:pPr>
        <w:rPr>
          <w:rtl/>
        </w:rPr>
      </w:pPr>
      <w:bookmarkStart w:id="232" w:name="_o29euc2uth3p" w:colFirst="0" w:colLast="0"/>
      <w:bookmarkEnd w:id="232"/>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33"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33"/>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34" w:name="_n169riwglajz" w:colFirst="0" w:colLast="0"/>
      <w:bookmarkEnd w:id="234"/>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35"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35"/>
    </w:p>
    <w:p w14:paraId="7A05B482" w14:textId="30A3AF16" w:rsidR="001B3175" w:rsidRPr="002F272E" w:rsidRDefault="008312D8" w:rsidP="002F272E">
      <w:pPr>
        <w:rPr>
          <w:rFonts w:ascii="Simplified Arabic" w:hAnsi="Simplified Arabic"/>
          <w:sz w:val="28"/>
        </w:rPr>
      </w:pPr>
      <w:bookmarkStart w:id="236" w:name="_1dbeevaq5i6w" w:colFirst="0" w:colLast="0"/>
      <w:bookmarkEnd w:id="236"/>
      <w:r>
        <w:rPr>
          <w:rFonts w:ascii="Simplified Arabic" w:hAnsi="Simplified Arabic" w:hint="cs"/>
          <w:sz w:val="28"/>
          <w:rtl/>
        </w:rPr>
        <w:t xml:space="preserve">على مقدم العرض تقديم معلومات حول آخر </w:t>
      </w:r>
      <w:proofErr w:type="gramStart"/>
      <w:r>
        <w:rPr>
          <w:rFonts w:ascii="Simplified Arabic" w:hAnsi="Simplified Arabic" w:hint="cs"/>
          <w:sz w:val="28"/>
          <w:rtl/>
        </w:rPr>
        <w:t>ثلاث</w:t>
      </w:r>
      <w:r w:rsidR="001F69CB">
        <w:rPr>
          <w:rFonts w:ascii="Simplified Arabic" w:hAnsi="Simplified Arabic" w:hint="cs"/>
          <w:sz w:val="28"/>
          <w:rtl/>
        </w:rPr>
        <w:t>ة</w:t>
      </w:r>
      <w:proofErr w:type="gramEnd"/>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096C4C46" w14:textId="0BFAD331" w:rsidR="00A3170E" w:rsidRDefault="00A3170E">
      <w:pPr>
        <w:bidi w:val="0"/>
        <w:spacing w:after="0" w:line="276" w:lineRule="auto"/>
        <w:jc w:val="left"/>
        <w:rPr>
          <w:rFonts w:ascii="Simplified Arabic" w:hAnsi="Simplified Arabic"/>
          <w:sz w:val="28"/>
        </w:rPr>
      </w:pPr>
    </w:p>
    <w:p w14:paraId="6F110FF1" w14:textId="77777777" w:rsidR="005423BF" w:rsidRDefault="005423BF" w:rsidP="005423BF">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37"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37"/>
    </w:p>
    <w:p w14:paraId="7405A99B" w14:textId="2746CBAF" w:rsidR="00A3170E" w:rsidRPr="002F272E" w:rsidRDefault="00A3170E" w:rsidP="00A3170E">
      <w:pPr>
        <w:rPr>
          <w:rtl/>
        </w:rPr>
      </w:pPr>
      <w:bookmarkStart w:id="238" w:name="_klu00bcklsh5" w:colFirst="0" w:colLast="0"/>
      <w:bookmarkEnd w:id="238"/>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39" w:name="_d04leq68zd9n" w:colFirst="0" w:colLast="0"/>
      <w:bookmarkStart w:id="240" w:name="_iaw1m3ga0q8r"/>
      <w:bookmarkStart w:id="241" w:name="_rpqi2k7w78ik" w:colFirst="0" w:colLast="0"/>
      <w:bookmarkEnd w:id="239"/>
      <w:bookmarkEnd w:id="240"/>
      <w:bookmarkEnd w:id="241"/>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C9DF7" w14:textId="77777777" w:rsidR="00223A32" w:rsidRDefault="00223A32" w:rsidP="00F641C4">
      <w:r>
        <w:separator/>
      </w:r>
    </w:p>
    <w:p w14:paraId="75C4B291" w14:textId="77777777" w:rsidR="00223A32" w:rsidRDefault="00223A32"/>
  </w:endnote>
  <w:endnote w:type="continuationSeparator" w:id="0">
    <w:p w14:paraId="19B24F64" w14:textId="77777777" w:rsidR="00223A32" w:rsidRDefault="00223A32" w:rsidP="00F641C4">
      <w:r>
        <w:continuationSeparator/>
      </w:r>
    </w:p>
    <w:p w14:paraId="689C5FBB" w14:textId="77777777" w:rsidR="00223A32" w:rsidRDefault="0022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3476" w14:textId="77777777" w:rsidR="00223A32" w:rsidRDefault="00223A32" w:rsidP="00F641C4">
      <w:r>
        <w:separator/>
      </w:r>
    </w:p>
    <w:p w14:paraId="6F705FBE" w14:textId="77777777" w:rsidR="00223A32" w:rsidRDefault="00223A32"/>
  </w:footnote>
  <w:footnote w:type="continuationSeparator" w:id="0">
    <w:p w14:paraId="73D0F8F9" w14:textId="77777777" w:rsidR="00223A32" w:rsidRDefault="00223A32" w:rsidP="00F641C4">
      <w:r>
        <w:continuationSeparator/>
      </w:r>
    </w:p>
    <w:p w14:paraId="32EC6FEE" w14:textId="77777777" w:rsidR="00223A32" w:rsidRDefault="00223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1DB2"/>
    <w:multiLevelType w:val="hybridMultilevel"/>
    <w:tmpl w:val="B5F4F30E"/>
    <w:lvl w:ilvl="0" w:tplc="F0B4D8D2">
      <w:start w:val="1"/>
      <w:numFmt w:val="arabicAbjad"/>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4"/>
  </w:num>
  <w:num w:numId="2" w16cid:durableId="774137529">
    <w:abstractNumId w:val="3"/>
  </w:num>
  <w:num w:numId="3" w16cid:durableId="1196232896">
    <w:abstractNumId w:val="8"/>
  </w:num>
  <w:num w:numId="4" w16cid:durableId="551307168">
    <w:abstractNumId w:val="9"/>
  </w:num>
  <w:num w:numId="5" w16cid:durableId="1448354320">
    <w:abstractNumId w:val="1"/>
  </w:num>
  <w:num w:numId="6" w16cid:durableId="982389719">
    <w:abstractNumId w:val="12"/>
  </w:num>
  <w:num w:numId="7" w16cid:durableId="955411915">
    <w:abstractNumId w:val="0"/>
  </w:num>
  <w:num w:numId="8" w16cid:durableId="965040673">
    <w:abstractNumId w:val="7"/>
  </w:num>
  <w:num w:numId="9" w16cid:durableId="1352879579">
    <w:abstractNumId w:val="13"/>
  </w:num>
  <w:num w:numId="10" w16cid:durableId="138768587">
    <w:abstractNumId w:val="4"/>
  </w:num>
  <w:num w:numId="11" w16cid:durableId="1186794843">
    <w:abstractNumId w:val="5"/>
  </w:num>
  <w:num w:numId="12" w16cid:durableId="1378816322">
    <w:abstractNumId w:val="11"/>
  </w:num>
  <w:num w:numId="13" w16cid:durableId="1056467168">
    <w:abstractNumId w:val="10"/>
  </w:num>
  <w:num w:numId="14" w16cid:durableId="626545695">
    <w:abstractNumId w:val="6"/>
  </w:num>
  <w:num w:numId="15" w16cid:durableId="150759775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68D5"/>
    <w:rsid w:val="0001288C"/>
    <w:rsid w:val="00013571"/>
    <w:rsid w:val="00014627"/>
    <w:rsid w:val="00015A85"/>
    <w:rsid w:val="00020419"/>
    <w:rsid w:val="0002696E"/>
    <w:rsid w:val="00027D5D"/>
    <w:rsid w:val="0003076D"/>
    <w:rsid w:val="0003396E"/>
    <w:rsid w:val="00042D32"/>
    <w:rsid w:val="000438C1"/>
    <w:rsid w:val="00046C2D"/>
    <w:rsid w:val="00051D71"/>
    <w:rsid w:val="00071F1F"/>
    <w:rsid w:val="00081471"/>
    <w:rsid w:val="00082E7F"/>
    <w:rsid w:val="00097A90"/>
    <w:rsid w:val="000A4B7C"/>
    <w:rsid w:val="000A6E05"/>
    <w:rsid w:val="000C0914"/>
    <w:rsid w:val="000C141C"/>
    <w:rsid w:val="000C5E22"/>
    <w:rsid w:val="000D5F27"/>
    <w:rsid w:val="000F46CC"/>
    <w:rsid w:val="00104E70"/>
    <w:rsid w:val="00107316"/>
    <w:rsid w:val="0011304C"/>
    <w:rsid w:val="00115645"/>
    <w:rsid w:val="00116EAE"/>
    <w:rsid w:val="0012034F"/>
    <w:rsid w:val="0012577C"/>
    <w:rsid w:val="00127FEC"/>
    <w:rsid w:val="001311F9"/>
    <w:rsid w:val="0013431C"/>
    <w:rsid w:val="00141082"/>
    <w:rsid w:val="00142E0A"/>
    <w:rsid w:val="00157760"/>
    <w:rsid w:val="00186962"/>
    <w:rsid w:val="00190F3F"/>
    <w:rsid w:val="001A1365"/>
    <w:rsid w:val="001A2892"/>
    <w:rsid w:val="001A5E1D"/>
    <w:rsid w:val="001B3175"/>
    <w:rsid w:val="001D3F88"/>
    <w:rsid w:val="001D6804"/>
    <w:rsid w:val="001F69CB"/>
    <w:rsid w:val="00202E09"/>
    <w:rsid w:val="002053FE"/>
    <w:rsid w:val="00206A78"/>
    <w:rsid w:val="00210A5A"/>
    <w:rsid w:val="00214082"/>
    <w:rsid w:val="002203C3"/>
    <w:rsid w:val="00223193"/>
    <w:rsid w:val="00223A32"/>
    <w:rsid w:val="002318BB"/>
    <w:rsid w:val="00233046"/>
    <w:rsid w:val="00233A1B"/>
    <w:rsid w:val="002358BE"/>
    <w:rsid w:val="00250F05"/>
    <w:rsid w:val="00267D4A"/>
    <w:rsid w:val="00274BA4"/>
    <w:rsid w:val="00277FE5"/>
    <w:rsid w:val="00281295"/>
    <w:rsid w:val="00282753"/>
    <w:rsid w:val="00282B20"/>
    <w:rsid w:val="00285D1C"/>
    <w:rsid w:val="00293C36"/>
    <w:rsid w:val="002A1A72"/>
    <w:rsid w:val="002A2D31"/>
    <w:rsid w:val="002A45CF"/>
    <w:rsid w:val="002A650E"/>
    <w:rsid w:val="002A66BD"/>
    <w:rsid w:val="002B037E"/>
    <w:rsid w:val="002C3891"/>
    <w:rsid w:val="002D6E6E"/>
    <w:rsid w:val="002E4381"/>
    <w:rsid w:val="002E6CF2"/>
    <w:rsid w:val="002F272E"/>
    <w:rsid w:val="00302909"/>
    <w:rsid w:val="00307385"/>
    <w:rsid w:val="00311B53"/>
    <w:rsid w:val="00320E19"/>
    <w:rsid w:val="00325A26"/>
    <w:rsid w:val="0033684E"/>
    <w:rsid w:val="003602E4"/>
    <w:rsid w:val="00374D5F"/>
    <w:rsid w:val="00376075"/>
    <w:rsid w:val="003767B4"/>
    <w:rsid w:val="00383BF4"/>
    <w:rsid w:val="003933CA"/>
    <w:rsid w:val="0039399B"/>
    <w:rsid w:val="003B7717"/>
    <w:rsid w:val="003C34B1"/>
    <w:rsid w:val="003C3830"/>
    <w:rsid w:val="003C6620"/>
    <w:rsid w:val="003D16A1"/>
    <w:rsid w:val="003D6809"/>
    <w:rsid w:val="003E4A2A"/>
    <w:rsid w:val="003E6DDA"/>
    <w:rsid w:val="003F0CB9"/>
    <w:rsid w:val="004009BD"/>
    <w:rsid w:val="004011F2"/>
    <w:rsid w:val="004032C8"/>
    <w:rsid w:val="004055A3"/>
    <w:rsid w:val="004166D3"/>
    <w:rsid w:val="004247BC"/>
    <w:rsid w:val="004247DF"/>
    <w:rsid w:val="00431E88"/>
    <w:rsid w:val="004422B1"/>
    <w:rsid w:val="004453F4"/>
    <w:rsid w:val="00447FBC"/>
    <w:rsid w:val="00461CB6"/>
    <w:rsid w:val="00462734"/>
    <w:rsid w:val="00492541"/>
    <w:rsid w:val="004948FE"/>
    <w:rsid w:val="004D17C4"/>
    <w:rsid w:val="004D6147"/>
    <w:rsid w:val="004E23E6"/>
    <w:rsid w:val="004E575E"/>
    <w:rsid w:val="00500937"/>
    <w:rsid w:val="00503E59"/>
    <w:rsid w:val="00505860"/>
    <w:rsid w:val="005062AF"/>
    <w:rsid w:val="00510A03"/>
    <w:rsid w:val="00512082"/>
    <w:rsid w:val="00523C2C"/>
    <w:rsid w:val="005353B5"/>
    <w:rsid w:val="005372E6"/>
    <w:rsid w:val="00541C2C"/>
    <w:rsid w:val="005423BF"/>
    <w:rsid w:val="00542C13"/>
    <w:rsid w:val="0054470F"/>
    <w:rsid w:val="00550622"/>
    <w:rsid w:val="00553DD2"/>
    <w:rsid w:val="00557198"/>
    <w:rsid w:val="00560843"/>
    <w:rsid w:val="00561BF5"/>
    <w:rsid w:val="0057227F"/>
    <w:rsid w:val="00593C3C"/>
    <w:rsid w:val="0059440B"/>
    <w:rsid w:val="005964AC"/>
    <w:rsid w:val="005A0D2E"/>
    <w:rsid w:val="005A3749"/>
    <w:rsid w:val="005A5199"/>
    <w:rsid w:val="005C76C3"/>
    <w:rsid w:val="005D1DF4"/>
    <w:rsid w:val="005D531C"/>
    <w:rsid w:val="005D6057"/>
    <w:rsid w:val="005E2695"/>
    <w:rsid w:val="005F2488"/>
    <w:rsid w:val="005F5C0B"/>
    <w:rsid w:val="005F70B0"/>
    <w:rsid w:val="005F7113"/>
    <w:rsid w:val="00606C7F"/>
    <w:rsid w:val="00611662"/>
    <w:rsid w:val="00613B88"/>
    <w:rsid w:val="00620B58"/>
    <w:rsid w:val="006231A3"/>
    <w:rsid w:val="006270F8"/>
    <w:rsid w:val="006536B2"/>
    <w:rsid w:val="00655C05"/>
    <w:rsid w:val="00661C2E"/>
    <w:rsid w:val="0066502C"/>
    <w:rsid w:val="006701ED"/>
    <w:rsid w:val="00674745"/>
    <w:rsid w:val="006820B3"/>
    <w:rsid w:val="00683586"/>
    <w:rsid w:val="0069567F"/>
    <w:rsid w:val="00696131"/>
    <w:rsid w:val="006B7735"/>
    <w:rsid w:val="006B7D6B"/>
    <w:rsid w:val="006D1FA0"/>
    <w:rsid w:val="006D2653"/>
    <w:rsid w:val="006E76E9"/>
    <w:rsid w:val="006F5A26"/>
    <w:rsid w:val="00703BCD"/>
    <w:rsid w:val="007128B9"/>
    <w:rsid w:val="007165DA"/>
    <w:rsid w:val="007217B3"/>
    <w:rsid w:val="007265CB"/>
    <w:rsid w:val="00734920"/>
    <w:rsid w:val="00737FEC"/>
    <w:rsid w:val="00745C34"/>
    <w:rsid w:val="00746525"/>
    <w:rsid w:val="00754E5C"/>
    <w:rsid w:val="00756ACF"/>
    <w:rsid w:val="0076307A"/>
    <w:rsid w:val="007652B6"/>
    <w:rsid w:val="00771B62"/>
    <w:rsid w:val="00775606"/>
    <w:rsid w:val="00780FCE"/>
    <w:rsid w:val="00780FFB"/>
    <w:rsid w:val="00781263"/>
    <w:rsid w:val="00783835"/>
    <w:rsid w:val="00787202"/>
    <w:rsid w:val="00792618"/>
    <w:rsid w:val="00794E11"/>
    <w:rsid w:val="00797416"/>
    <w:rsid w:val="007A5380"/>
    <w:rsid w:val="007B1D9C"/>
    <w:rsid w:val="007B36C9"/>
    <w:rsid w:val="007B7577"/>
    <w:rsid w:val="007C08D4"/>
    <w:rsid w:val="007C09BF"/>
    <w:rsid w:val="007C4E8C"/>
    <w:rsid w:val="007D136A"/>
    <w:rsid w:val="007D6286"/>
    <w:rsid w:val="007D70F7"/>
    <w:rsid w:val="007F6AA7"/>
    <w:rsid w:val="00802FC4"/>
    <w:rsid w:val="00806ED2"/>
    <w:rsid w:val="0081222C"/>
    <w:rsid w:val="00812B6B"/>
    <w:rsid w:val="008130C9"/>
    <w:rsid w:val="00820E84"/>
    <w:rsid w:val="00821BF4"/>
    <w:rsid w:val="008312D8"/>
    <w:rsid w:val="008357E2"/>
    <w:rsid w:val="00845906"/>
    <w:rsid w:val="00847A5A"/>
    <w:rsid w:val="008513DC"/>
    <w:rsid w:val="00875DA0"/>
    <w:rsid w:val="008872B9"/>
    <w:rsid w:val="0089345C"/>
    <w:rsid w:val="0089472A"/>
    <w:rsid w:val="00896CB9"/>
    <w:rsid w:val="008A468E"/>
    <w:rsid w:val="008A5F2D"/>
    <w:rsid w:val="008B7F8E"/>
    <w:rsid w:val="008C2ED2"/>
    <w:rsid w:val="008C2F54"/>
    <w:rsid w:val="008C4335"/>
    <w:rsid w:val="008D4776"/>
    <w:rsid w:val="008E1DB8"/>
    <w:rsid w:val="008F4EF6"/>
    <w:rsid w:val="009035CE"/>
    <w:rsid w:val="00905FEF"/>
    <w:rsid w:val="00917FC0"/>
    <w:rsid w:val="00921D0E"/>
    <w:rsid w:val="009234F0"/>
    <w:rsid w:val="00925188"/>
    <w:rsid w:val="00934B29"/>
    <w:rsid w:val="009423E6"/>
    <w:rsid w:val="00946A54"/>
    <w:rsid w:val="00947F00"/>
    <w:rsid w:val="00952347"/>
    <w:rsid w:val="00953264"/>
    <w:rsid w:val="0095497F"/>
    <w:rsid w:val="009558E1"/>
    <w:rsid w:val="00956279"/>
    <w:rsid w:val="0096007E"/>
    <w:rsid w:val="00960703"/>
    <w:rsid w:val="0096146A"/>
    <w:rsid w:val="009630E5"/>
    <w:rsid w:val="009700E1"/>
    <w:rsid w:val="00971FE0"/>
    <w:rsid w:val="00976F02"/>
    <w:rsid w:val="00981E90"/>
    <w:rsid w:val="009B2802"/>
    <w:rsid w:val="009C3468"/>
    <w:rsid w:val="009D0A14"/>
    <w:rsid w:val="009D368D"/>
    <w:rsid w:val="009E0593"/>
    <w:rsid w:val="009F31E4"/>
    <w:rsid w:val="009F58F9"/>
    <w:rsid w:val="00A21488"/>
    <w:rsid w:val="00A21859"/>
    <w:rsid w:val="00A25F73"/>
    <w:rsid w:val="00A2614C"/>
    <w:rsid w:val="00A3061E"/>
    <w:rsid w:val="00A3170E"/>
    <w:rsid w:val="00A34DF7"/>
    <w:rsid w:val="00A4475A"/>
    <w:rsid w:val="00A576BC"/>
    <w:rsid w:val="00A57E14"/>
    <w:rsid w:val="00A626DB"/>
    <w:rsid w:val="00A71378"/>
    <w:rsid w:val="00A817D9"/>
    <w:rsid w:val="00AC7A5A"/>
    <w:rsid w:val="00AE20C6"/>
    <w:rsid w:val="00AE74AF"/>
    <w:rsid w:val="00AF18E0"/>
    <w:rsid w:val="00B110D6"/>
    <w:rsid w:val="00B12977"/>
    <w:rsid w:val="00B129A8"/>
    <w:rsid w:val="00B138A7"/>
    <w:rsid w:val="00B159F4"/>
    <w:rsid w:val="00B24E4B"/>
    <w:rsid w:val="00B274A3"/>
    <w:rsid w:val="00B31AEC"/>
    <w:rsid w:val="00B32C5D"/>
    <w:rsid w:val="00B36EC7"/>
    <w:rsid w:val="00B45B89"/>
    <w:rsid w:val="00B45F20"/>
    <w:rsid w:val="00B46E9A"/>
    <w:rsid w:val="00B56DE1"/>
    <w:rsid w:val="00B602B2"/>
    <w:rsid w:val="00B748F8"/>
    <w:rsid w:val="00B75B56"/>
    <w:rsid w:val="00B942ED"/>
    <w:rsid w:val="00B96568"/>
    <w:rsid w:val="00B9710D"/>
    <w:rsid w:val="00BA189E"/>
    <w:rsid w:val="00BA7A28"/>
    <w:rsid w:val="00BD0771"/>
    <w:rsid w:val="00BE0D90"/>
    <w:rsid w:val="00BE5432"/>
    <w:rsid w:val="00BE69BB"/>
    <w:rsid w:val="00BF3744"/>
    <w:rsid w:val="00BF6DE0"/>
    <w:rsid w:val="00C22078"/>
    <w:rsid w:val="00C35B2B"/>
    <w:rsid w:val="00C51C54"/>
    <w:rsid w:val="00C56542"/>
    <w:rsid w:val="00C62176"/>
    <w:rsid w:val="00C63AB3"/>
    <w:rsid w:val="00C74F34"/>
    <w:rsid w:val="00C76D0C"/>
    <w:rsid w:val="00C91718"/>
    <w:rsid w:val="00C91BA3"/>
    <w:rsid w:val="00C95142"/>
    <w:rsid w:val="00CA1C55"/>
    <w:rsid w:val="00CA4E69"/>
    <w:rsid w:val="00CB050B"/>
    <w:rsid w:val="00CB24D6"/>
    <w:rsid w:val="00CB5B6D"/>
    <w:rsid w:val="00CB65A2"/>
    <w:rsid w:val="00CC44C5"/>
    <w:rsid w:val="00CD5150"/>
    <w:rsid w:val="00CD66BC"/>
    <w:rsid w:val="00CE3A23"/>
    <w:rsid w:val="00D02698"/>
    <w:rsid w:val="00D17564"/>
    <w:rsid w:val="00D238C5"/>
    <w:rsid w:val="00D24512"/>
    <w:rsid w:val="00D4165D"/>
    <w:rsid w:val="00D436F0"/>
    <w:rsid w:val="00D4401D"/>
    <w:rsid w:val="00D55034"/>
    <w:rsid w:val="00D60627"/>
    <w:rsid w:val="00D64206"/>
    <w:rsid w:val="00D72FE4"/>
    <w:rsid w:val="00D74B6B"/>
    <w:rsid w:val="00D84848"/>
    <w:rsid w:val="00D84895"/>
    <w:rsid w:val="00D91B47"/>
    <w:rsid w:val="00D935DC"/>
    <w:rsid w:val="00DA00D7"/>
    <w:rsid w:val="00DA5E2F"/>
    <w:rsid w:val="00DC4CC3"/>
    <w:rsid w:val="00DD0E30"/>
    <w:rsid w:val="00DE3F61"/>
    <w:rsid w:val="00DE5A77"/>
    <w:rsid w:val="00E0362D"/>
    <w:rsid w:val="00E066D1"/>
    <w:rsid w:val="00E22D15"/>
    <w:rsid w:val="00E23CD6"/>
    <w:rsid w:val="00E26539"/>
    <w:rsid w:val="00E31578"/>
    <w:rsid w:val="00E47CF3"/>
    <w:rsid w:val="00E54BC8"/>
    <w:rsid w:val="00E632AD"/>
    <w:rsid w:val="00E6488E"/>
    <w:rsid w:val="00E657C9"/>
    <w:rsid w:val="00E75522"/>
    <w:rsid w:val="00E762CF"/>
    <w:rsid w:val="00E76BFC"/>
    <w:rsid w:val="00E8302A"/>
    <w:rsid w:val="00E843D8"/>
    <w:rsid w:val="00EA6207"/>
    <w:rsid w:val="00EC04F9"/>
    <w:rsid w:val="00EC6F49"/>
    <w:rsid w:val="00EC78D4"/>
    <w:rsid w:val="00EE5347"/>
    <w:rsid w:val="00EE7F5A"/>
    <w:rsid w:val="00EF2571"/>
    <w:rsid w:val="00EF33A3"/>
    <w:rsid w:val="00EF6A31"/>
    <w:rsid w:val="00EF7C7D"/>
    <w:rsid w:val="00F070DA"/>
    <w:rsid w:val="00F07145"/>
    <w:rsid w:val="00F1066E"/>
    <w:rsid w:val="00F109DB"/>
    <w:rsid w:val="00F2127E"/>
    <w:rsid w:val="00F32DED"/>
    <w:rsid w:val="00F4025C"/>
    <w:rsid w:val="00F45A1B"/>
    <w:rsid w:val="00F47F8D"/>
    <w:rsid w:val="00F541E0"/>
    <w:rsid w:val="00F60FBB"/>
    <w:rsid w:val="00F6147B"/>
    <w:rsid w:val="00F617FE"/>
    <w:rsid w:val="00F641C4"/>
    <w:rsid w:val="00F65E68"/>
    <w:rsid w:val="00F7128B"/>
    <w:rsid w:val="00F92840"/>
    <w:rsid w:val="00F9433F"/>
    <w:rsid w:val="00F9657E"/>
    <w:rsid w:val="00FA0DE4"/>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244</TotalTime>
  <Pages>1</Pages>
  <Words>3305</Words>
  <Characters>18844</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64</cp:revision>
  <cp:lastPrinted>2025-01-26T05:22:00Z</cp:lastPrinted>
  <dcterms:created xsi:type="dcterms:W3CDTF">2025-01-05T08:43:00Z</dcterms:created>
  <dcterms:modified xsi:type="dcterms:W3CDTF">2025-01-26T05:24:00Z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